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51F6AB" w14:textId="616EA6BB" w:rsidR="001B35DC" w:rsidRDefault="001B35DC" w:rsidP="001B35DC">
      <w:pPr>
        <w:pStyle w:val="Nzev"/>
        <w:spacing w:line="288" w:lineRule="auto"/>
        <w:jc w:val="left"/>
        <w:rPr>
          <w:sz w:val="20"/>
          <w:szCs w:val="20"/>
        </w:rPr>
      </w:pPr>
      <w:r w:rsidRPr="00AD1458">
        <w:rPr>
          <w:b w:val="0"/>
          <w:bCs w:val="0"/>
          <w:noProof/>
          <w:sz w:val="28"/>
          <w:szCs w:val="28"/>
          <w:lang w:eastAsia="cs-CZ"/>
        </w:rPr>
        <w:drawing>
          <wp:anchor distT="0" distB="0" distL="114935" distR="114935" simplePos="0" relativeHeight="251664384" behindDoc="0" locked="0" layoutInCell="1" allowOverlap="1" wp14:anchorId="7305C770" wp14:editId="584E2248">
            <wp:simplePos x="0" y="0"/>
            <wp:positionH relativeFrom="column">
              <wp:posOffset>223520</wp:posOffset>
            </wp:positionH>
            <wp:positionV relativeFrom="paragraph">
              <wp:posOffset>6350</wp:posOffset>
            </wp:positionV>
            <wp:extent cx="866775" cy="919201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1920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5E51C" w14:textId="7EF10163" w:rsidR="001B35DC" w:rsidRDefault="00FD1EE7" w:rsidP="001B35DC">
      <w:pPr>
        <w:pStyle w:val="Nzev"/>
        <w:spacing w:line="288" w:lineRule="auto"/>
        <w:jc w:val="left"/>
        <w:rPr>
          <w:sz w:val="20"/>
          <w:szCs w:val="20"/>
        </w:rPr>
      </w:pPr>
      <w:r w:rsidRPr="00AD1458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17EA0B01" wp14:editId="03B23B8E">
            <wp:simplePos x="0" y="0"/>
            <wp:positionH relativeFrom="margin">
              <wp:posOffset>4998085</wp:posOffset>
            </wp:positionH>
            <wp:positionV relativeFrom="paragraph">
              <wp:posOffset>99060</wp:posOffset>
            </wp:positionV>
            <wp:extent cx="869950" cy="620395"/>
            <wp:effectExtent l="0" t="0" r="6350" b="8255"/>
            <wp:wrapNone/>
            <wp:docPr id="4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62039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7C9DB" w14:textId="34CEDC95" w:rsidR="001B35DC" w:rsidRPr="00097CA6" w:rsidRDefault="001B35DC" w:rsidP="001B35DC">
      <w:pPr>
        <w:pStyle w:val="Nzev"/>
        <w:spacing w:line="288" w:lineRule="auto"/>
        <w:rPr>
          <w:sz w:val="24"/>
        </w:rPr>
      </w:pPr>
      <w:r>
        <w:rPr>
          <w:sz w:val="20"/>
          <w:szCs w:val="20"/>
        </w:rPr>
        <w:tab/>
      </w:r>
      <w:r>
        <w:rPr>
          <w:sz w:val="28"/>
          <w:szCs w:val="28"/>
        </w:rPr>
        <w:t xml:space="preserve">     </w:t>
      </w:r>
      <w:r w:rsidRPr="00097CA6">
        <w:rPr>
          <w:sz w:val="24"/>
        </w:rPr>
        <w:t>ČESKÝ SPOLEK PRO PÉČI O ŽIVOTNÍ PROSTŘEDÍ</w:t>
      </w:r>
    </w:p>
    <w:p w14:paraId="74D7DC27" w14:textId="0F3A57DF" w:rsidR="001B35DC" w:rsidRPr="00097CA6" w:rsidRDefault="001B35DC" w:rsidP="001B35DC">
      <w:pPr>
        <w:pStyle w:val="Nadpis3"/>
        <w:jc w:val="center"/>
      </w:pPr>
      <w:r w:rsidRPr="00097CA6">
        <w:rPr>
          <w:bCs/>
        </w:rPr>
        <w:t xml:space="preserve">při </w:t>
      </w:r>
      <w:hyperlink r:id="rId10" w:history="1">
        <w:r w:rsidRPr="00097CA6">
          <w:rPr>
            <w:bCs/>
          </w:rPr>
          <w:t>Českém svazu vědeckotechnických společností</w:t>
        </w:r>
      </w:hyperlink>
      <w:r w:rsidRPr="00097CA6">
        <w:t xml:space="preserve"> z.s</w:t>
      </w:r>
      <w:r w:rsidR="00290008">
        <w:t>.</w:t>
      </w:r>
    </w:p>
    <w:p w14:paraId="03CD09A4" w14:textId="1825BF47" w:rsidR="001B35DC" w:rsidRDefault="001B35DC" w:rsidP="001B35DC">
      <w:pPr>
        <w:pStyle w:val="Nzev"/>
        <w:tabs>
          <w:tab w:val="left" w:pos="2055"/>
        </w:tabs>
        <w:spacing w:line="288" w:lineRule="auto"/>
        <w:jc w:val="left"/>
        <w:rPr>
          <w:sz w:val="20"/>
          <w:szCs w:val="20"/>
        </w:rPr>
      </w:pPr>
    </w:p>
    <w:p w14:paraId="11BF3288" w14:textId="77777777" w:rsidR="001B35DC" w:rsidRDefault="001B35DC" w:rsidP="001B35DC">
      <w:pPr>
        <w:pStyle w:val="Nzev"/>
        <w:spacing w:line="288" w:lineRule="auto"/>
        <w:jc w:val="left"/>
        <w:rPr>
          <w:sz w:val="20"/>
          <w:szCs w:val="20"/>
        </w:rPr>
      </w:pPr>
    </w:p>
    <w:p w14:paraId="42DA454B" w14:textId="77777777" w:rsidR="001B35DC" w:rsidRDefault="001B35DC" w:rsidP="001B35DC">
      <w:pPr>
        <w:pStyle w:val="Nzev"/>
        <w:spacing w:line="288" w:lineRule="auto"/>
        <w:jc w:val="left"/>
        <w:rPr>
          <w:sz w:val="20"/>
          <w:szCs w:val="20"/>
        </w:rPr>
      </w:pPr>
    </w:p>
    <w:p w14:paraId="143A70E2" w14:textId="66F2C49E" w:rsidR="00326144" w:rsidRPr="004E7F5B" w:rsidRDefault="00CA0AB0" w:rsidP="00F341C5">
      <w:pPr>
        <w:jc w:val="center"/>
        <w:rPr>
          <w:bCs/>
        </w:rPr>
      </w:pPr>
      <w:r>
        <w:rPr>
          <w:b/>
          <w:bCs/>
          <w:sz w:val="32"/>
          <w:szCs w:val="32"/>
        </w:rPr>
        <w:t xml:space="preserve">               </w:t>
      </w:r>
      <w:r w:rsidR="001B35DC" w:rsidRPr="00290008">
        <w:rPr>
          <w:b/>
          <w:bCs/>
          <w:sz w:val="28"/>
          <w:szCs w:val="28"/>
        </w:rPr>
        <w:t>a</w:t>
      </w:r>
      <w:r w:rsidR="00304242">
        <w:rPr>
          <w:noProof/>
          <w:lang w:eastAsia="cs-CZ"/>
        </w:rPr>
        <mc:AlternateContent>
          <mc:Choice Requires="wps">
            <w:drawing>
              <wp:inline distT="0" distB="0" distL="0" distR="0" wp14:anchorId="3FD201F4" wp14:editId="19C8F7E3">
                <wp:extent cx="304800" cy="304800"/>
                <wp:effectExtent l="0" t="0" r="0" b="0"/>
                <wp:docPr id="2045082966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0070D1" id="Obdélní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304242" w:rsidRPr="00304242">
        <w:rPr>
          <w:noProof/>
        </w:rPr>
        <w:t xml:space="preserve"> </w:t>
      </w:r>
      <w:r w:rsidR="00304242">
        <w:rPr>
          <w:noProof/>
          <w:lang w:eastAsia="cs-CZ"/>
        </w:rPr>
        <mc:AlternateContent>
          <mc:Choice Requires="wps">
            <w:drawing>
              <wp:inline distT="0" distB="0" distL="0" distR="0" wp14:anchorId="27F9F422" wp14:editId="3B17790B">
                <wp:extent cx="304800" cy="304800"/>
                <wp:effectExtent l="0" t="0" r="0" b="0"/>
                <wp:docPr id="209671993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E4E785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Hlk188519744"/>
    </w:p>
    <w:bookmarkEnd w:id="0"/>
    <w:p w14:paraId="0B8C4E84" w14:textId="547A927F" w:rsidR="00C527F3" w:rsidRDefault="00C527F3" w:rsidP="00F341C5">
      <w:pPr>
        <w:pStyle w:val="Nzev"/>
        <w:rPr>
          <w:b w:val="0"/>
          <w:sz w:val="28"/>
          <w:szCs w:val="28"/>
        </w:rPr>
      </w:pPr>
    </w:p>
    <w:p w14:paraId="7EA48D7C" w14:textId="7F3E83CA" w:rsidR="00CA0AB0" w:rsidRDefault="00CA0AB0" w:rsidP="00CA0AB0">
      <w:pPr>
        <w:pStyle w:val="Nzev"/>
        <w:ind w:left="510"/>
        <w:rPr>
          <w:b w:val="0"/>
          <w:sz w:val="28"/>
          <w:szCs w:val="28"/>
        </w:rPr>
      </w:pPr>
      <w:r w:rsidRPr="00AD1458">
        <w:rPr>
          <w:noProof/>
          <w:lang w:eastAsia="cs-CZ"/>
        </w:rPr>
        <w:drawing>
          <wp:inline distT="0" distB="0" distL="0" distR="0" wp14:anchorId="5B7F7990" wp14:editId="0119514D">
            <wp:extent cx="3362325" cy="950313"/>
            <wp:effectExtent l="0" t="0" r="0" b="2540"/>
            <wp:docPr id="208930949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2238" cy="955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A5B30" w14:textId="77777777" w:rsidR="00CA0AB0" w:rsidRDefault="00CA0AB0" w:rsidP="00F341C5">
      <w:pPr>
        <w:pStyle w:val="Nzev"/>
        <w:rPr>
          <w:b w:val="0"/>
          <w:sz w:val="28"/>
          <w:szCs w:val="28"/>
        </w:rPr>
      </w:pPr>
    </w:p>
    <w:p w14:paraId="11031C4A" w14:textId="77777777" w:rsidR="00CA0AB0" w:rsidRDefault="00CA0AB0" w:rsidP="00F341C5">
      <w:pPr>
        <w:pStyle w:val="Nzev"/>
        <w:rPr>
          <w:b w:val="0"/>
          <w:sz w:val="28"/>
          <w:szCs w:val="28"/>
        </w:rPr>
      </w:pPr>
    </w:p>
    <w:p w14:paraId="17EA0ABF" w14:textId="0247C7D3" w:rsidR="00A665F7" w:rsidRPr="004E7F5B" w:rsidRDefault="00A665F7" w:rsidP="00F341C5">
      <w:pPr>
        <w:pStyle w:val="Nzev"/>
        <w:rPr>
          <w:b w:val="0"/>
          <w:sz w:val="28"/>
          <w:szCs w:val="28"/>
        </w:rPr>
      </w:pPr>
      <w:r w:rsidRPr="004E7F5B">
        <w:rPr>
          <w:b w:val="0"/>
          <w:sz w:val="28"/>
          <w:szCs w:val="28"/>
        </w:rPr>
        <w:t xml:space="preserve">dovolují </w:t>
      </w:r>
      <w:r w:rsidR="00D33C91" w:rsidRPr="004E7F5B">
        <w:rPr>
          <w:b w:val="0"/>
          <w:sz w:val="28"/>
          <w:szCs w:val="28"/>
        </w:rPr>
        <w:t xml:space="preserve">si Vás </w:t>
      </w:r>
      <w:r w:rsidRPr="004E7F5B">
        <w:rPr>
          <w:b w:val="0"/>
          <w:sz w:val="28"/>
          <w:szCs w:val="28"/>
        </w:rPr>
        <w:t>pozvat na odborný seminář</w:t>
      </w:r>
      <w:r w:rsidR="00466057" w:rsidRPr="004E7F5B">
        <w:rPr>
          <w:b w:val="0"/>
          <w:sz w:val="28"/>
          <w:szCs w:val="28"/>
        </w:rPr>
        <w:t xml:space="preserve"> s</w:t>
      </w:r>
      <w:r w:rsidR="006D1236" w:rsidRPr="004E7F5B">
        <w:rPr>
          <w:b w:val="0"/>
          <w:sz w:val="28"/>
          <w:szCs w:val="28"/>
        </w:rPr>
        <w:t> </w:t>
      </w:r>
      <w:r w:rsidR="00466057" w:rsidRPr="004E7F5B">
        <w:rPr>
          <w:b w:val="0"/>
          <w:sz w:val="28"/>
          <w:szCs w:val="28"/>
        </w:rPr>
        <w:t>diskusí</w:t>
      </w:r>
    </w:p>
    <w:p w14:paraId="61C72490" w14:textId="77777777" w:rsidR="006D1236" w:rsidRPr="006D1236" w:rsidRDefault="006D1236" w:rsidP="006D1236">
      <w:pPr>
        <w:pStyle w:val="Podnadpis"/>
      </w:pPr>
    </w:p>
    <w:p w14:paraId="17EA0AC0" w14:textId="77777777" w:rsidR="00A665F7" w:rsidRPr="00D33C91" w:rsidRDefault="00A665F7" w:rsidP="00F341C5">
      <w:pPr>
        <w:jc w:val="center"/>
        <w:rPr>
          <w:b/>
          <w:sz w:val="28"/>
          <w:szCs w:val="28"/>
        </w:rPr>
      </w:pPr>
    </w:p>
    <w:p w14:paraId="14D86645" w14:textId="764E9FB9" w:rsidR="00EA346E" w:rsidRPr="000700FB" w:rsidRDefault="008636AB" w:rsidP="007D5E92">
      <w:pPr>
        <w:pStyle w:val="Podnadpis"/>
        <w:tabs>
          <w:tab w:val="left" w:pos="1519"/>
        </w:tabs>
        <w:jc w:val="center"/>
        <w:rPr>
          <w:sz w:val="32"/>
          <w:szCs w:val="32"/>
        </w:rPr>
      </w:pPr>
      <w:r w:rsidRPr="000700FB">
        <w:rPr>
          <w:bCs/>
          <w:sz w:val="32"/>
          <w:szCs w:val="32"/>
        </w:rPr>
        <w:t>VÝSLEDKY VÝZKUM</w:t>
      </w:r>
      <w:r w:rsidR="007D5E92" w:rsidRPr="000700FB">
        <w:rPr>
          <w:bCs/>
          <w:sz w:val="32"/>
          <w:szCs w:val="32"/>
        </w:rPr>
        <w:t>Ů</w:t>
      </w:r>
      <w:r w:rsidRPr="000700FB">
        <w:rPr>
          <w:bCs/>
          <w:sz w:val="32"/>
          <w:szCs w:val="32"/>
        </w:rPr>
        <w:t xml:space="preserve"> </w:t>
      </w:r>
      <w:bookmarkStart w:id="1" w:name="_Hlk191198722"/>
      <w:r w:rsidR="00EA346E" w:rsidRPr="000700FB">
        <w:rPr>
          <w:bCs/>
          <w:sz w:val="32"/>
          <w:szCs w:val="32"/>
        </w:rPr>
        <w:t>V</w:t>
      </w:r>
      <w:r w:rsidRPr="000700FB">
        <w:rPr>
          <w:bCs/>
          <w:sz w:val="32"/>
          <w:szCs w:val="32"/>
        </w:rPr>
        <w:t>YUŽITÍ</w:t>
      </w:r>
      <w:r w:rsidR="006D1236" w:rsidRPr="000700FB">
        <w:rPr>
          <w:bCs/>
          <w:sz w:val="32"/>
          <w:szCs w:val="32"/>
        </w:rPr>
        <w:t xml:space="preserve"> </w:t>
      </w:r>
      <w:r w:rsidRPr="000700FB">
        <w:rPr>
          <w:bCs/>
          <w:sz w:val="32"/>
          <w:szCs w:val="32"/>
        </w:rPr>
        <w:t>ČISTÍRENSKÝCH KALŮ</w:t>
      </w:r>
    </w:p>
    <w:bookmarkEnd w:id="1"/>
    <w:p w14:paraId="3D7C25BF" w14:textId="7B400B13" w:rsidR="008636AB" w:rsidRDefault="00F41454" w:rsidP="00F341C5">
      <w:pPr>
        <w:pStyle w:val="Podnadpis"/>
        <w:tabs>
          <w:tab w:val="left" w:pos="1519"/>
        </w:tabs>
        <w:jc w:val="center"/>
        <w:rPr>
          <w:bCs/>
        </w:rPr>
      </w:pPr>
      <w:r>
        <w:rPr>
          <w:bCs/>
        </w:rPr>
        <w:t>v</w:t>
      </w:r>
      <w:r w:rsidR="00F341C5" w:rsidRPr="00F341C5">
        <w:rPr>
          <w:bCs/>
        </w:rPr>
        <w:t xml:space="preserve"> současnosti i z historického období</w:t>
      </w:r>
    </w:p>
    <w:p w14:paraId="66920998" w14:textId="77777777" w:rsidR="004E7F5B" w:rsidRPr="004E7F5B" w:rsidRDefault="004E7F5B" w:rsidP="004E7F5B">
      <w:pPr>
        <w:pStyle w:val="Zkladntext"/>
      </w:pPr>
    </w:p>
    <w:p w14:paraId="17EA0AC3" w14:textId="77777777" w:rsidR="00386D44" w:rsidRPr="00362E7B" w:rsidRDefault="00386D44" w:rsidP="00F341C5">
      <w:pPr>
        <w:jc w:val="center"/>
        <w:rPr>
          <w:b/>
          <w:bCs/>
          <w:caps/>
          <w:sz w:val="36"/>
        </w:rPr>
      </w:pPr>
    </w:p>
    <w:p w14:paraId="54119E24" w14:textId="77777777" w:rsidR="004E7F5B" w:rsidRDefault="00A665F7" w:rsidP="00F341C5">
      <w:pPr>
        <w:jc w:val="center"/>
        <w:rPr>
          <w:b/>
          <w:sz w:val="28"/>
          <w:szCs w:val="28"/>
        </w:rPr>
      </w:pPr>
      <w:r w:rsidRPr="00326144">
        <w:rPr>
          <w:b/>
          <w:sz w:val="28"/>
          <w:szCs w:val="28"/>
        </w:rPr>
        <w:t>S</w:t>
      </w:r>
      <w:r w:rsidR="00E5440E" w:rsidRPr="00326144">
        <w:rPr>
          <w:b/>
          <w:sz w:val="28"/>
          <w:szCs w:val="28"/>
        </w:rPr>
        <w:t xml:space="preserve">eminář se uskuteční </w:t>
      </w:r>
      <w:r w:rsidR="00CD0239" w:rsidRPr="00326144">
        <w:rPr>
          <w:b/>
          <w:sz w:val="28"/>
          <w:szCs w:val="28"/>
        </w:rPr>
        <w:t>v</w:t>
      </w:r>
      <w:r w:rsidR="006D1236" w:rsidRPr="00326144">
        <w:rPr>
          <w:b/>
          <w:sz w:val="28"/>
          <w:szCs w:val="28"/>
        </w:rPr>
        <w:t xml:space="preserve"> úterý</w:t>
      </w:r>
      <w:r w:rsidR="00F068A3" w:rsidRPr="00326144">
        <w:rPr>
          <w:b/>
          <w:sz w:val="28"/>
          <w:szCs w:val="28"/>
        </w:rPr>
        <w:t xml:space="preserve"> </w:t>
      </w:r>
      <w:r w:rsidR="006D1236" w:rsidRPr="00326144">
        <w:rPr>
          <w:b/>
          <w:sz w:val="28"/>
          <w:szCs w:val="28"/>
        </w:rPr>
        <w:t>25</w:t>
      </w:r>
      <w:r w:rsidR="00F068A3" w:rsidRPr="00326144">
        <w:rPr>
          <w:b/>
          <w:sz w:val="28"/>
          <w:szCs w:val="28"/>
        </w:rPr>
        <w:t xml:space="preserve">. </w:t>
      </w:r>
      <w:r w:rsidR="006D1236" w:rsidRPr="00326144">
        <w:rPr>
          <w:b/>
          <w:sz w:val="28"/>
          <w:szCs w:val="28"/>
        </w:rPr>
        <w:t>3</w:t>
      </w:r>
      <w:r w:rsidR="00F068A3" w:rsidRPr="00326144">
        <w:rPr>
          <w:b/>
          <w:sz w:val="28"/>
          <w:szCs w:val="28"/>
        </w:rPr>
        <w:t>. 202</w:t>
      </w:r>
      <w:r w:rsidR="00A36C43" w:rsidRPr="00326144">
        <w:rPr>
          <w:b/>
          <w:sz w:val="28"/>
          <w:szCs w:val="28"/>
        </w:rPr>
        <w:t>5</w:t>
      </w:r>
      <w:r w:rsidR="005F5C8C" w:rsidRPr="00326144">
        <w:rPr>
          <w:b/>
          <w:sz w:val="28"/>
          <w:szCs w:val="28"/>
        </w:rPr>
        <w:t xml:space="preserve"> od </w:t>
      </w:r>
      <w:r w:rsidR="006D1236" w:rsidRPr="00326144">
        <w:rPr>
          <w:b/>
          <w:sz w:val="28"/>
          <w:szCs w:val="28"/>
        </w:rPr>
        <w:t>9</w:t>
      </w:r>
      <w:r w:rsidR="002A16B2" w:rsidRPr="00326144">
        <w:rPr>
          <w:b/>
          <w:sz w:val="28"/>
          <w:szCs w:val="28"/>
        </w:rPr>
        <w:t>:</w:t>
      </w:r>
      <w:r w:rsidR="006D1236" w:rsidRPr="00326144">
        <w:rPr>
          <w:b/>
          <w:sz w:val="28"/>
          <w:szCs w:val="28"/>
        </w:rPr>
        <w:t>3</w:t>
      </w:r>
      <w:r w:rsidR="005F5C8C" w:rsidRPr="00326144">
        <w:rPr>
          <w:b/>
          <w:sz w:val="28"/>
          <w:szCs w:val="28"/>
        </w:rPr>
        <w:t>0 hod</w:t>
      </w:r>
    </w:p>
    <w:p w14:paraId="0B5BB414" w14:textId="77777777" w:rsidR="00097CA6" w:rsidRDefault="00097CA6" w:rsidP="00F341C5">
      <w:pPr>
        <w:jc w:val="center"/>
        <w:rPr>
          <w:b/>
          <w:sz w:val="28"/>
          <w:szCs w:val="28"/>
        </w:rPr>
      </w:pPr>
    </w:p>
    <w:p w14:paraId="17EA0AC4" w14:textId="0B86F92B" w:rsidR="005F5C8C" w:rsidRPr="00326144" w:rsidRDefault="005F5C8C" w:rsidP="00F341C5">
      <w:pPr>
        <w:jc w:val="center"/>
        <w:rPr>
          <w:sz w:val="28"/>
          <w:szCs w:val="28"/>
        </w:rPr>
      </w:pPr>
      <w:r w:rsidRPr="00326144">
        <w:rPr>
          <w:sz w:val="28"/>
          <w:szCs w:val="28"/>
        </w:rPr>
        <w:t>.</w:t>
      </w:r>
    </w:p>
    <w:p w14:paraId="18265692" w14:textId="73BC1530" w:rsidR="00326144" w:rsidRPr="00326144" w:rsidRDefault="00326144" w:rsidP="00971367">
      <w:pPr>
        <w:jc w:val="center"/>
        <w:rPr>
          <w:b/>
          <w:bCs/>
          <w:sz w:val="28"/>
          <w:szCs w:val="28"/>
        </w:rPr>
      </w:pPr>
      <w:r w:rsidRPr="00971367">
        <w:rPr>
          <w:b/>
          <w:sz w:val="28"/>
          <w:szCs w:val="28"/>
        </w:rPr>
        <w:t xml:space="preserve">v </w:t>
      </w:r>
      <w:r w:rsidR="00971367" w:rsidRPr="00971367">
        <w:rPr>
          <w:b/>
          <w:sz w:val="28"/>
          <w:szCs w:val="28"/>
        </w:rPr>
        <w:t>aule</w:t>
      </w:r>
      <w:r w:rsidRPr="00971367">
        <w:rPr>
          <w:b/>
          <w:bCs/>
          <w:sz w:val="28"/>
          <w:szCs w:val="28"/>
        </w:rPr>
        <w:t xml:space="preserve"> </w:t>
      </w:r>
      <w:r w:rsidRPr="00326144">
        <w:rPr>
          <w:b/>
          <w:bCs/>
          <w:sz w:val="28"/>
          <w:szCs w:val="28"/>
        </w:rPr>
        <w:t>Národního centra zemědělského a potravinářského výzkumu</w:t>
      </w:r>
      <w:r w:rsidR="00971367">
        <w:rPr>
          <w:b/>
          <w:bCs/>
          <w:sz w:val="28"/>
          <w:szCs w:val="28"/>
        </w:rPr>
        <w:t>, v.v.i.</w:t>
      </w:r>
    </w:p>
    <w:p w14:paraId="06713627" w14:textId="42B218FC" w:rsidR="00E23D32" w:rsidRPr="00326144" w:rsidRDefault="00326144" w:rsidP="00971367">
      <w:pPr>
        <w:jc w:val="center"/>
        <w:rPr>
          <w:sz w:val="28"/>
          <w:szCs w:val="28"/>
        </w:rPr>
      </w:pPr>
      <w:r w:rsidRPr="00326144">
        <w:rPr>
          <w:b/>
          <w:bCs/>
          <w:sz w:val="28"/>
          <w:szCs w:val="28"/>
        </w:rPr>
        <w:t>(</w:t>
      </w:r>
      <w:r w:rsidR="00E23D32" w:rsidRPr="00326144">
        <w:rPr>
          <w:sz w:val="28"/>
          <w:szCs w:val="28"/>
        </w:rPr>
        <w:t xml:space="preserve"> C</w:t>
      </w:r>
      <w:r w:rsidR="006D7045" w:rsidRPr="00326144">
        <w:rPr>
          <w:sz w:val="28"/>
          <w:szCs w:val="28"/>
        </w:rPr>
        <w:t>A</w:t>
      </w:r>
      <w:r w:rsidR="00E23D32" w:rsidRPr="00326144">
        <w:rPr>
          <w:sz w:val="28"/>
          <w:szCs w:val="28"/>
        </w:rPr>
        <w:t>RC</w:t>
      </w:r>
      <w:r w:rsidR="00450187">
        <w:rPr>
          <w:sz w:val="28"/>
          <w:szCs w:val="28"/>
        </w:rPr>
        <w:t>,</w:t>
      </w:r>
      <w:r w:rsidR="00E23D32" w:rsidRPr="00326144">
        <w:rPr>
          <w:sz w:val="28"/>
          <w:szCs w:val="28"/>
        </w:rPr>
        <w:t xml:space="preserve"> dříve VÚRV</w:t>
      </w:r>
      <w:r w:rsidRPr="00326144">
        <w:rPr>
          <w:sz w:val="28"/>
          <w:szCs w:val="28"/>
        </w:rPr>
        <w:t>)</w:t>
      </w:r>
      <w:r w:rsidR="000700FB">
        <w:rPr>
          <w:sz w:val="28"/>
          <w:szCs w:val="28"/>
        </w:rPr>
        <w:t xml:space="preserve"> </w:t>
      </w:r>
      <w:r w:rsidR="00E23D32" w:rsidRPr="00326144">
        <w:rPr>
          <w:sz w:val="28"/>
          <w:szCs w:val="28"/>
        </w:rPr>
        <w:t>Drnovská 507/73</w:t>
      </w:r>
      <w:r w:rsidR="00AE5466" w:rsidRPr="00326144">
        <w:rPr>
          <w:sz w:val="28"/>
          <w:szCs w:val="28"/>
        </w:rPr>
        <w:t xml:space="preserve"> </w:t>
      </w:r>
      <w:r w:rsidR="00E23D32" w:rsidRPr="00326144">
        <w:rPr>
          <w:sz w:val="28"/>
          <w:szCs w:val="28"/>
        </w:rPr>
        <w:t xml:space="preserve">Praha 6 </w:t>
      </w:r>
      <w:r w:rsidR="00450187">
        <w:rPr>
          <w:sz w:val="28"/>
          <w:szCs w:val="28"/>
        </w:rPr>
        <w:t>–</w:t>
      </w:r>
      <w:r w:rsidR="00E23D32" w:rsidRPr="00326144">
        <w:rPr>
          <w:sz w:val="28"/>
          <w:szCs w:val="28"/>
        </w:rPr>
        <w:t xml:space="preserve"> Ruzyně</w:t>
      </w:r>
    </w:p>
    <w:p w14:paraId="01120004" w14:textId="77777777" w:rsidR="00E23D32" w:rsidRPr="00326144" w:rsidRDefault="00E23D32" w:rsidP="00971367">
      <w:pPr>
        <w:jc w:val="center"/>
        <w:rPr>
          <w:sz w:val="28"/>
          <w:szCs w:val="28"/>
        </w:rPr>
      </w:pPr>
    </w:p>
    <w:p w14:paraId="17EA0AC9" w14:textId="77777777" w:rsidR="00A665F7" w:rsidRPr="00326144" w:rsidRDefault="00A665F7" w:rsidP="000700FB">
      <w:pPr>
        <w:rPr>
          <w:b/>
          <w:sz w:val="28"/>
          <w:szCs w:val="28"/>
        </w:rPr>
      </w:pPr>
    </w:p>
    <w:p w14:paraId="17EA0ACC" w14:textId="77777777" w:rsidR="00A665F7" w:rsidRPr="00362E7B" w:rsidRDefault="00A665F7" w:rsidP="00F341C5">
      <w:pPr>
        <w:jc w:val="center"/>
      </w:pPr>
    </w:p>
    <w:p w14:paraId="17EA0ACD" w14:textId="45754F64" w:rsidR="00E5440E" w:rsidRPr="00143CA0" w:rsidRDefault="009245C2">
      <w:pPr>
        <w:rPr>
          <w:sz w:val="22"/>
          <w:szCs w:val="22"/>
        </w:rPr>
      </w:pPr>
      <w:r w:rsidRPr="00143CA0">
        <w:rPr>
          <w:sz w:val="22"/>
          <w:szCs w:val="22"/>
        </w:rPr>
        <w:t>O</w:t>
      </w:r>
      <w:r w:rsidR="00A665F7" w:rsidRPr="00143CA0">
        <w:rPr>
          <w:sz w:val="22"/>
          <w:szCs w:val="22"/>
        </w:rPr>
        <w:t>dborn</w:t>
      </w:r>
      <w:r w:rsidRPr="00143CA0">
        <w:rPr>
          <w:sz w:val="22"/>
          <w:szCs w:val="22"/>
        </w:rPr>
        <w:t>ý garant</w:t>
      </w:r>
      <w:r w:rsidR="00A665F7" w:rsidRPr="00143CA0">
        <w:rPr>
          <w:sz w:val="22"/>
          <w:szCs w:val="22"/>
        </w:rPr>
        <w:t>:</w:t>
      </w:r>
      <w:r w:rsidR="000700FB">
        <w:rPr>
          <w:sz w:val="22"/>
          <w:szCs w:val="22"/>
        </w:rPr>
        <w:t xml:space="preserve"> </w:t>
      </w:r>
      <w:bookmarkStart w:id="2" w:name="_Hlk188480708"/>
      <w:r w:rsidR="00F341C5" w:rsidRPr="00143CA0">
        <w:rPr>
          <w:sz w:val="22"/>
          <w:szCs w:val="22"/>
        </w:rPr>
        <w:t>Ing. Vlasta Petříková</w:t>
      </w:r>
      <w:r w:rsidR="00450187">
        <w:rPr>
          <w:sz w:val="22"/>
          <w:szCs w:val="22"/>
        </w:rPr>
        <w:t>,</w:t>
      </w:r>
      <w:r w:rsidR="00F341C5" w:rsidRPr="00143CA0">
        <w:rPr>
          <w:sz w:val="22"/>
          <w:szCs w:val="22"/>
        </w:rPr>
        <w:t xml:space="preserve"> DrSc., ČSPŽP</w:t>
      </w:r>
      <w:r w:rsidR="00362E7B" w:rsidRPr="00143CA0">
        <w:rPr>
          <w:sz w:val="22"/>
          <w:szCs w:val="22"/>
        </w:rPr>
        <w:t xml:space="preserve"> </w:t>
      </w:r>
    </w:p>
    <w:bookmarkEnd w:id="2"/>
    <w:p w14:paraId="47EFB2D6" w14:textId="77777777" w:rsidR="00F341C5" w:rsidRPr="00143CA0" w:rsidRDefault="00F341C5">
      <w:pPr>
        <w:rPr>
          <w:sz w:val="22"/>
          <w:szCs w:val="22"/>
        </w:rPr>
      </w:pPr>
    </w:p>
    <w:p w14:paraId="7122FAC5" w14:textId="4C49C4E0" w:rsidR="00A36C43" w:rsidRDefault="00E5440E" w:rsidP="00E5440E">
      <w:pPr>
        <w:rPr>
          <w:sz w:val="22"/>
          <w:szCs w:val="22"/>
        </w:rPr>
      </w:pPr>
      <w:r w:rsidRPr="00143CA0">
        <w:rPr>
          <w:sz w:val="22"/>
          <w:szCs w:val="22"/>
        </w:rPr>
        <w:t>O</w:t>
      </w:r>
      <w:r w:rsidR="00A665F7" w:rsidRPr="00143CA0">
        <w:rPr>
          <w:sz w:val="22"/>
          <w:szCs w:val="22"/>
        </w:rPr>
        <w:t>rganizačn</w:t>
      </w:r>
      <w:r w:rsidR="009245C2" w:rsidRPr="00143CA0">
        <w:rPr>
          <w:sz w:val="22"/>
          <w:szCs w:val="22"/>
        </w:rPr>
        <w:t>í</w:t>
      </w:r>
      <w:r w:rsidRPr="00143CA0">
        <w:rPr>
          <w:sz w:val="22"/>
          <w:szCs w:val="22"/>
        </w:rPr>
        <w:t xml:space="preserve"> garant</w:t>
      </w:r>
      <w:r w:rsidR="00A665F7" w:rsidRPr="00143CA0">
        <w:rPr>
          <w:sz w:val="22"/>
          <w:szCs w:val="22"/>
        </w:rPr>
        <w:t>:</w:t>
      </w:r>
      <w:r w:rsidR="00362E7B" w:rsidRPr="00143CA0">
        <w:rPr>
          <w:sz w:val="22"/>
          <w:szCs w:val="22"/>
        </w:rPr>
        <w:t xml:space="preserve"> </w:t>
      </w:r>
      <w:r w:rsidR="00C23B27" w:rsidRPr="00143CA0">
        <w:rPr>
          <w:sz w:val="22"/>
          <w:szCs w:val="22"/>
        </w:rPr>
        <w:t>RNDr.</w:t>
      </w:r>
      <w:r w:rsidR="000700FB">
        <w:rPr>
          <w:sz w:val="22"/>
          <w:szCs w:val="22"/>
        </w:rPr>
        <w:t xml:space="preserve"> </w:t>
      </w:r>
      <w:r w:rsidR="00C23B27" w:rsidRPr="00143CA0">
        <w:rPr>
          <w:sz w:val="22"/>
          <w:szCs w:val="22"/>
        </w:rPr>
        <w:t>Vlastimila Mikulová</w:t>
      </w:r>
      <w:r w:rsidR="00CD0239" w:rsidRPr="00143CA0">
        <w:rPr>
          <w:sz w:val="22"/>
          <w:szCs w:val="22"/>
        </w:rPr>
        <w:t>,</w:t>
      </w:r>
      <w:r w:rsidR="00362E7B" w:rsidRPr="00143CA0">
        <w:rPr>
          <w:sz w:val="22"/>
          <w:szCs w:val="22"/>
        </w:rPr>
        <w:t xml:space="preserve"> </w:t>
      </w:r>
      <w:r w:rsidR="00CD0239" w:rsidRPr="00143CA0">
        <w:rPr>
          <w:sz w:val="22"/>
          <w:szCs w:val="22"/>
        </w:rPr>
        <w:t>ČSPŽ</w:t>
      </w:r>
      <w:r w:rsidR="000700FB">
        <w:rPr>
          <w:sz w:val="22"/>
          <w:szCs w:val="22"/>
        </w:rPr>
        <w:t xml:space="preserve">, </w:t>
      </w:r>
      <w:r w:rsidR="00362E7B" w:rsidRPr="00143CA0">
        <w:rPr>
          <w:sz w:val="22"/>
          <w:szCs w:val="22"/>
        </w:rPr>
        <w:t>tel.:</w:t>
      </w:r>
      <w:r w:rsidR="00B66370" w:rsidRPr="00143CA0">
        <w:rPr>
          <w:sz w:val="22"/>
          <w:szCs w:val="22"/>
        </w:rPr>
        <w:t xml:space="preserve"> </w:t>
      </w:r>
      <w:r w:rsidR="00751B5E" w:rsidRPr="00143CA0">
        <w:rPr>
          <w:sz w:val="22"/>
          <w:szCs w:val="22"/>
        </w:rPr>
        <w:t>603</w:t>
      </w:r>
      <w:r w:rsidR="00450187">
        <w:rPr>
          <w:sz w:val="22"/>
          <w:szCs w:val="22"/>
        </w:rPr>
        <w:t> </w:t>
      </w:r>
      <w:r w:rsidR="00751B5E" w:rsidRPr="00143CA0">
        <w:rPr>
          <w:sz w:val="22"/>
          <w:szCs w:val="22"/>
        </w:rPr>
        <w:t>511</w:t>
      </w:r>
      <w:r w:rsidR="00450187">
        <w:rPr>
          <w:sz w:val="22"/>
          <w:szCs w:val="22"/>
        </w:rPr>
        <w:t xml:space="preserve"> </w:t>
      </w:r>
      <w:r w:rsidR="00751B5E" w:rsidRPr="00143CA0">
        <w:rPr>
          <w:sz w:val="22"/>
          <w:szCs w:val="22"/>
        </w:rPr>
        <w:t>977,</w:t>
      </w:r>
      <w:r w:rsidR="000700FB">
        <w:rPr>
          <w:sz w:val="22"/>
          <w:szCs w:val="22"/>
        </w:rPr>
        <w:t xml:space="preserve"> </w:t>
      </w:r>
      <w:r w:rsidRPr="00143CA0">
        <w:rPr>
          <w:sz w:val="22"/>
          <w:szCs w:val="22"/>
        </w:rPr>
        <w:t>e-mail:</w:t>
      </w:r>
      <w:r w:rsidR="000135AC">
        <w:rPr>
          <w:sz w:val="22"/>
          <w:szCs w:val="22"/>
        </w:rPr>
        <w:t xml:space="preserve"> </w:t>
      </w:r>
      <w:hyperlink r:id="rId12" w:history="1">
        <w:r w:rsidR="000135AC" w:rsidRPr="00C50D3F">
          <w:rPr>
            <w:rStyle w:val="Hypertextovodkaz"/>
            <w:sz w:val="22"/>
            <w:szCs w:val="22"/>
          </w:rPr>
          <w:t>spolekzp@csvts.cz</w:t>
        </w:r>
      </w:hyperlink>
      <w:r w:rsidR="00362E7B" w:rsidRPr="00143CA0">
        <w:rPr>
          <w:sz w:val="22"/>
          <w:szCs w:val="22"/>
        </w:rPr>
        <w:t xml:space="preserve"> </w:t>
      </w:r>
    </w:p>
    <w:p w14:paraId="7894F255" w14:textId="77777777" w:rsidR="00AE5466" w:rsidRDefault="00AE5466" w:rsidP="00E5440E">
      <w:pPr>
        <w:rPr>
          <w:b/>
          <w:bCs/>
          <w:sz w:val="22"/>
          <w:szCs w:val="22"/>
        </w:rPr>
      </w:pPr>
    </w:p>
    <w:p w14:paraId="73FEADEF" w14:textId="77777777" w:rsidR="00A36C43" w:rsidRDefault="00A36C43" w:rsidP="00E5440E">
      <w:pPr>
        <w:rPr>
          <w:b/>
          <w:bCs/>
          <w:sz w:val="22"/>
          <w:szCs w:val="22"/>
        </w:rPr>
      </w:pPr>
    </w:p>
    <w:p w14:paraId="6214F330" w14:textId="77777777" w:rsidR="00A36C43" w:rsidRPr="00B66370" w:rsidRDefault="00A36C43" w:rsidP="00E5440E">
      <w:pPr>
        <w:rPr>
          <w:b/>
          <w:bCs/>
          <w:sz w:val="22"/>
          <w:szCs w:val="22"/>
        </w:rPr>
      </w:pPr>
    </w:p>
    <w:p w14:paraId="17EA0AD1" w14:textId="77777777" w:rsidR="00362E7B" w:rsidRPr="00B66370" w:rsidRDefault="00362E7B" w:rsidP="00362E7B">
      <w:pPr>
        <w:rPr>
          <w:b/>
          <w:sz w:val="22"/>
          <w:szCs w:val="22"/>
        </w:rPr>
      </w:pPr>
      <w:r w:rsidRPr="00B66370">
        <w:rPr>
          <w:b/>
          <w:sz w:val="22"/>
          <w:szCs w:val="22"/>
        </w:rPr>
        <w:t xml:space="preserve"> </w:t>
      </w:r>
    </w:p>
    <w:p w14:paraId="17EA0AD2" w14:textId="77777777" w:rsidR="00A5287C" w:rsidRPr="00362E7B" w:rsidRDefault="00A5287C" w:rsidP="00362E7B"/>
    <w:p w14:paraId="17EA0AD3" w14:textId="77777777" w:rsidR="00D33C91" w:rsidRPr="00143CA0" w:rsidRDefault="00D33C91" w:rsidP="002D6BFB">
      <w:pPr>
        <w:jc w:val="center"/>
        <w:rPr>
          <w:bCs/>
        </w:rPr>
      </w:pPr>
      <w:r w:rsidRPr="00143CA0">
        <w:rPr>
          <w:bCs/>
        </w:rPr>
        <w:t>Mediální partneři:</w:t>
      </w:r>
    </w:p>
    <w:p w14:paraId="17EA0AD4" w14:textId="77777777" w:rsidR="001138C9" w:rsidRPr="00143CA0" w:rsidRDefault="001138C9" w:rsidP="002D6BFB">
      <w:pPr>
        <w:jc w:val="center"/>
        <w:rPr>
          <w:bCs/>
        </w:rPr>
      </w:pPr>
    </w:p>
    <w:p w14:paraId="17EA0AD5" w14:textId="77777777" w:rsidR="00E45CA0" w:rsidRPr="00143CA0" w:rsidRDefault="00E45CA0" w:rsidP="00A02875">
      <w:pPr>
        <w:jc w:val="center"/>
        <w:rPr>
          <w:rStyle w:val="Hypertextovodkaz"/>
          <w:bCs/>
          <w:color w:val="auto"/>
          <w:u w:val="none"/>
        </w:rPr>
        <w:sectPr w:rsidR="00E45CA0" w:rsidRPr="00143CA0">
          <w:headerReference w:type="default" r:id="rId13"/>
          <w:footerReference w:type="default" r:id="rId14"/>
          <w:pgSz w:w="11905" w:h="16837"/>
          <w:pgMar w:top="1417" w:right="1417" w:bottom="1417" w:left="1417" w:header="708" w:footer="708" w:gutter="0"/>
          <w:cols w:space="708"/>
          <w:docGrid w:linePitch="360"/>
        </w:sectPr>
      </w:pPr>
    </w:p>
    <w:p w14:paraId="17EA0AD6" w14:textId="77777777" w:rsidR="00E45CA0" w:rsidRPr="00143CA0" w:rsidRDefault="00A02875" w:rsidP="00A02875">
      <w:pPr>
        <w:jc w:val="center"/>
        <w:rPr>
          <w:rStyle w:val="Hypertextovodkaz"/>
          <w:bCs/>
          <w:color w:val="auto"/>
          <w:u w:val="none"/>
        </w:rPr>
      </w:pPr>
      <w:r w:rsidRPr="00143CA0">
        <w:rPr>
          <w:rStyle w:val="Hypertextovodkaz"/>
          <w:bCs/>
          <w:color w:val="auto"/>
          <w:u w:val="none"/>
        </w:rPr>
        <w:t>Enviweb</w:t>
      </w:r>
      <w:r w:rsidR="009039D7" w:rsidRPr="00143CA0">
        <w:rPr>
          <w:rStyle w:val="Hypertextovodkaz"/>
          <w:bCs/>
          <w:color w:val="auto"/>
          <w:u w:val="none"/>
        </w:rPr>
        <w:t xml:space="preserve"> </w:t>
      </w:r>
    </w:p>
    <w:p w14:paraId="17EA0AD7" w14:textId="77777777" w:rsidR="00A02875" w:rsidRPr="00143CA0" w:rsidRDefault="00E45CA0" w:rsidP="00A02875">
      <w:pPr>
        <w:jc w:val="center"/>
        <w:rPr>
          <w:rStyle w:val="Hypertextovodkaz"/>
          <w:bCs/>
          <w:color w:val="auto"/>
          <w:u w:val="none"/>
        </w:rPr>
      </w:pPr>
      <w:hyperlink r:id="rId15" w:history="1">
        <w:r w:rsidRPr="00143CA0">
          <w:rPr>
            <w:rStyle w:val="Hypertextovodkaz"/>
            <w:bCs/>
            <w:color w:val="auto"/>
            <w:u w:val="none"/>
          </w:rPr>
          <w:t>www.enviweb.cz</w:t>
        </w:r>
      </w:hyperlink>
    </w:p>
    <w:p w14:paraId="17EA0AD8" w14:textId="067D086A" w:rsidR="00E45CA0" w:rsidRPr="00143CA0" w:rsidRDefault="00E45CA0" w:rsidP="00CD0239">
      <w:pPr>
        <w:jc w:val="center"/>
        <w:rPr>
          <w:rStyle w:val="Hypertextovodkaz"/>
          <w:bCs/>
          <w:color w:val="auto"/>
          <w:u w:val="none"/>
        </w:rPr>
      </w:pPr>
      <w:r w:rsidRPr="00143CA0">
        <w:rPr>
          <w:rStyle w:val="Hypertextovodkaz"/>
          <w:bCs/>
          <w:color w:val="auto"/>
          <w:u w:val="none"/>
        </w:rPr>
        <w:t>T</w:t>
      </w:r>
      <w:r w:rsidR="007E20EE">
        <w:rPr>
          <w:rStyle w:val="Hypertextovodkaz"/>
          <w:bCs/>
          <w:color w:val="auto"/>
          <w:u w:val="none"/>
        </w:rPr>
        <w:t>ř</w:t>
      </w:r>
      <w:r w:rsidRPr="00143CA0">
        <w:rPr>
          <w:rStyle w:val="Hypertextovodkaz"/>
          <w:bCs/>
          <w:color w:val="auto"/>
          <w:u w:val="none"/>
        </w:rPr>
        <w:t>et</w:t>
      </w:r>
      <w:r w:rsidR="00CA0AB0">
        <w:rPr>
          <w:rStyle w:val="Hypertextovodkaz"/>
          <w:bCs/>
          <w:color w:val="auto"/>
          <w:u w:val="none"/>
        </w:rPr>
        <w:t>í</w:t>
      </w:r>
      <w:r w:rsidRPr="00143CA0">
        <w:rPr>
          <w:rStyle w:val="Hypertextovodkaz"/>
          <w:bCs/>
          <w:color w:val="auto"/>
          <w:u w:val="none"/>
        </w:rPr>
        <w:t xml:space="preserve"> ruka</w:t>
      </w:r>
      <w:r w:rsidR="009039D7" w:rsidRPr="00143CA0">
        <w:rPr>
          <w:rStyle w:val="Hypertextovodkaz"/>
          <w:bCs/>
          <w:color w:val="auto"/>
          <w:u w:val="none"/>
        </w:rPr>
        <w:t xml:space="preserve"> </w:t>
      </w:r>
    </w:p>
    <w:p w14:paraId="305E46D5" w14:textId="77777777" w:rsidR="00E45CA0" w:rsidRDefault="00A02875" w:rsidP="00CD0239">
      <w:pPr>
        <w:jc w:val="center"/>
        <w:rPr>
          <w:rStyle w:val="Hypertextovodkaz"/>
          <w:bCs/>
          <w:color w:val="auto"/>
          <w:u w:val="none"/>
        </w:rPr>
      </w:pPr>
      <w:r w:rsidRPr="00143CA0">
        <w:rPr>
          <w:rStyle w:val="Hypertextovodkaz"/>
          <w:bCs/>
          <w:color w:val="auto"/>
          <w:u w:val="none"/>
        </w:rPr>
        <w:t>www.tretiruka.cz</w:t>
      </w:r>
    </w:p>
    <w:p w14:paraId="17EA0AD9" w14:textId="77777777" w:rsidR="001B72E7" w:rsidRPr="00143CA0" w:rsidRDefault="001B72E7" w:rsidP="00CD0239">
      <w:pPr>
        <w:jc w:val="center"/>
        <w:rPr>
          <w:rStyle w:val="Hypertextovodkaz"/>
          <w:bCs/>
          <w:color w:val="auto"/>
          <w:u w:val="none"/>
        </w:rPr>
        <w:sectPr w:rsidR="001B72E7" w:rsidRPr="00143CA0" w:rsidSect="00E45CA0">
          <w:type w:val="continuous"/>
          <w:pgSz w:w="11905" w:h="16837"/>
          <w:pgMar w:top="1417" w:right="1417" w:bottom="1417" w:left="1417" w:header="708" w:footer="708" w:gutter="0"/>
          <w:cols w:num="2" w:space="708"/>
          <w:docGrid w:linePitch="360"/>
        </w:sectPr>
      </w:pPr>
    </w:p>
    <w:p w14:paraId="00612E5B" w14:textId="77777777" w:rsidR="00910620" w:rsidRDefault="005D3980" w:rsidP="00B14D01">
      <w:pPr>
        <w:rPr>
          <w:b/>
          <w:bCs/>
          <w:sz w:val="36"/>
          <w:szCs w:val="36"/>
        </w:rPr>
      </w:pPr>
      <w:r w:rsidRPr="006A43BF">
        <w:rPr>
          <w:b/>
          <w:bCs/>
          <w:sz w:val="36"/>
          <w:szCs w:val="36"/>
        </w:rPr>
        <w:lastRenderedPageBreak/>
        <w:t xml:space="preserve">                                            </w:t>
      </w:r>
    </w:p>
    <w:p w14:paraId="4F994CE0" w14:textId="77777777" w:rsidR="00910620" w:rsidRDefault="005D3980" w:rsidP="00B14D01">
      <w:pPr>
        <w:rPr>
          <w:b/>
          <w:bCs/>
          <w:sz w:val="36"/>
          <w:szCs w:val="36"/>
        </w:rPr>
      </w:pPr>
      <w:r w:rsidRPr="006A43BF">
        <w:rPr>
          <w:b/>
          <w:bCs/>
          <w:sz w:val="36"/>
          <w:szCs w:val="36"/>
        </w:rPr>
        <w:t xml:space="preserve"> </w:t>
      </w:r>
    </w:p>
    <w:p w14:paraId="7D04C1A9" w14:textId="09D871FA" w:rsidR="001B72E7" w:rsidRDefault="001B72E7" w:rsidP="00B14D01">
      <w:pPr>
        <w:rPr>
          <w:b/>
          <w:bCs/>
          <w:sz w:val="36"/>
          <w:szCs w:val="36"/>
        </w:rPr>
      </w:pPr>
      <w:r w:rsidRPr="006A43BF">
        <w:rPr>
          <w:b/>
          <w:bCs/>
          <w:sz w:val="36"/>
          <w:szCs w:val="36"/>
        </w:rPr>
        <w:t>Program:</w:t>
      </w:r>
    </w:p>
    <w:p w14:paraId="6BF0A435" w14:textId="77777777" w:rsidR="00910620" w:rsidRPr="006A43BF" w:rsidRDefault="00910620" w:rsidP="00B14D01">
      <w:pPr>
        <w:rPr>
          <w:b/>
          <w:bCs/>
          <w:sz w:val="36"/>
          <w:szCs w:val="36"/>
        </w:rPr>
      </w:pPr>
    </w:p>
    <w:p w14:paraId="396C18EF" w14:textId="77777777" w:rsidR="00910620" w:rsidRDefault="00910620" w:rsidP="002564EE">
      <w:pPr>
        <w:tabs>
          <w:tab w:val="left" w:pos="1215"/>
        </w:tabs>
        <w:ind w:left="165"/>
        <w:rPr>
          <w:b/>
          <w:sz w:val="28"/>
          <w:szCs w:val="28"/>
        </w:rPr>
      </w:pPr>
    </w:p>
    <w:p w14:paraId="50C7395C" w14:textId="2B3C0A83" w:rsidR="003D665C" w:rsidRPr="00910620" w:rsidRDefault="002564EE" w:rsidP="002564EE">
      <w:pPr>
        <w:tabs>
          <w:tab w:val="left" w:pos="1215"/>
        </w:tabs>
        <w:ind w:left="165"/>
        <w:rPr>
          <w:bCs/>
        </w:rPr>
      </w:pPr>
      <w:r w:rsidRPr="00910620">
        <w:rPr>
          <w:b/>
        </w:rPr>
        <w:t>9:30</w:t>
      </w:r>
      <w:r w:rsidRPr="00910620">
        <w:rPr>
          <w:bCs/>
        </w:rPr>
        <w:t xml:space="preserve">   </w:t>
      </w:r>
      <w:r w:rsidR="003D665C" w:rsidRPr="00910620">
        <w:rPr>
          <w:bCs/>
        </w:rPr>
        <w:t>Prezence</w:t>
      </w:r>
    </w:p>
    <w:p w14:paraId="05F06933" w14:textId="77777777" w:rsidR="003D665C" w:rsidRPr="00910620" w:rsidRDefault="003D665C" w:rsidP="003D665C">
      <w:pPr>
        <w:pStyle w:val="Zhlav"/>
        <w:tabs>
          <w:tab w:val="clear" w:pos="4536"/>
          <w:tab w:val="clear" w:pos="9072"/>
        </w:tabs>
        <w:rPr>
          <w:bCs/>
        </w:rPr>
      </w:pPr>
    </w:p>
    <w:p w14:paraId="7C8D46FB" w14:textId="1B09138C" w:rsidR="008219E8" w:rsidRPr="00910620" w:rsidRDefault="003D665C" w:rsidP="00F76EE4">
      <w:pPr>
        <w:pStyle w:val="Zhlav"/>
        <w:tabs>
          <w:tab w:val="clear" w:pos="4536"/>
          <w:tab w:val="clear" w:pos="9072"/>
        </w:tabs>
        <w:jc w:val="both"/>
      </w:pPr>
      <w:r w:rsidRPr="00910620">
        <w:rPr>
          <w:b/>
        </w:rPr>
        <w:t>10</w:t>
      </w:r>
      <w:r w:rsidR="002564EE" w:rsidRPr="00910620">
        <w:rPr>
          <w:b/>
        </w:rPr>
        <w:t>:</w:t>
      </w:r>
      <w:r w:rsidRPr="00910620">
        <w:rPr>
          <w:b/>
        </w:rPr>
        <w:t>00   Zahájení semináře</w:t>
      </w:r>
      <w:r w:rsidRPr="00910620">
        <w:t xml:space="preserve">  </w:t>
      </w:r>
    </w:p>
    <w:p w14:paraId="730076C8" w14:textId="1AA6656A" w:rsidR="003D665C" w:rsidRPr="00910620" w:rsidRDefault="003D665C" w:rsidP="00F76EE4">
      <w:pPr>
        <w:pStyle w:val="Zhlav"/>
        <w:tabs>
          <w:tab w:val="clear" w:pos="4536"/>
          <w:tab w:val="clear" w:pos="9072"/>
        </w:tabs>
        <w:jc w:val="both"/>
        <w:rPr>
          <w:i/>
        </w:rPr>
      </w:pPr>
      <w:r w:rsidRPr="00910620">
        <w:t xml:space="preserve"> </w:t>
      </w:r>
    </w:p>
    <w:p w14:paraId="056B1AD0" w14:textId="52204C63" w:rsidR="003D665C" w:rsidRPr="00910620" w:rsidRDefault="003D665C" w:rsidP="00F76EE4">
      <w:pPr>
        <w:pStyle w:val="Zhlav"/>
        <w:jc w:val="both"/>
        <w:rPr>
          <w:b/>
        </w:rPr>
      </w:pPr>
      <w:r w:rsidRPr="00910620">
        <w:rPr>
          <w:b/>
        </w:rPr>
        <w:t>10</w:t>
      </w:r>
      <w:r w:rsidR="002564EE" w:rsidRPr="00910620">
        <w:rPr>
          <w:b/>
        </w:rPr>
        <w:t>:</w:t>
      </w:r>
      <w:r w:rsidRPr="00910620">
        <w:rPr>
          <w:b/>
        </w:rPr>
        <w:t xml:space="preserve">05  </w:t>
      </w:r>
      <w:r w:rsidR="00F76EE4" w:rsidRPr="00910620">
        <w:rPr>
          <w:b/>
        </w:rPr>
        <w:t xml:space="preserve"> </w:t>
      </w:r>
      <w:r w:rsidR="007A794C" w:rsidRPr="00910620">
        <w:rPr>
          <w:b/>
        </w:rPr>
        <w:t>Využití elektrárenských popílků v zemědělství a</w:t>
      </w:r>
      <w:r w:rsidR="00D8762B" w:rsidRPr="00910620">
        <w:rPr>
          <w:b/>
        </w:rPr>
        <w:t xml:space="preserve">  </w:t>
      </w:r>
    </w:p>
    <w:p w14:paraId="169B962B" w14:textId="006B9D3C" w:rsidR="00C34518" w:rsidRPr="00910620" w:rsidRDefault="0029343C" w:rsidP="00F76EE4">
      <w:pPr>
        <w:pStyle w:val="Zhlav"/>
        <w:jc w:val="both"/>
        <w:rPr>
          <w:b/>
        </w:rPr>
      </w:pPr>
      <w:r w:rsidRPr="00910620">
        <w:rPr>
          <w:b/>
        </w:rPr>
        <w:t xml:space="preserve">            zproduktivnění důlních výsypek</w:t>
      </w:r>
      <w:r w:rsidR="00E934DA" w:rsidRPr="00910620">
        <w:rPr>
          <w:b/>
        </w:rPr>
        <w:t xml:space="preserve"> </w:t>
      </w:r>
      <w:r w:rsidR="00FB7A28" w:rsidRPr="00910620">
        <w:rPr>
          <w:b/>
        </w:rPr>
        <w:t xml:space="preserve"> </w:t>
      </w:r>
    </w:p>
    <w:p w14:paraId="20BF33D6" w14:textId="5983B1AD" w:rsidR="00B14D01" w:rsidRPr="00910620" w:rsidRDefault="003D665C" w:rsidP="00F76EE4">
      <w:pPr>
        <w:pStyle w:val="Zhlav"/>
        <w:jc w:val="both"/>
      </w:pPr>
      <w:r w:rsidRPr="00910620">
        <w:t xml:space="preserve">            Ing. Vlasta Petříková</w:t>
      </w:r>
      <w:r w:rsidR="005F4BC6" w:rsidRPr="00910620">
        <w:t>,</w:t>
      </w:r>
      <w:r w:rsidRPr="00910620">
        <w:t xml:space="preserve"> DrSc., ČSPŽP</w:t>
      </w:r>
      <w:r w:rsidR="00DA5755" w:rsidRPr="00910620">
        <w:t xml:space="preserve"> (dříve VÚRV)</w:t>
      </w:r>
    </w:p>
    <w:p w14:paraId="36C939A6" w14:textId="295E4664" w:rsidR="003D665C" w:rsidRPr="00910620" w:rsidRDefault="003D665C" w:rsidP="00F76EE4">
      <w:pPr>
        <w:pStyle w:val="Zhlav"/>
        <w:jc w:val="both"/>
        <w:rPr>
          <w:b/>
          <w:bCs/>
        </w:rPr>
      </w:pPr>
      <w:r w:rsidRPr="00910620">
        <w:rPr>
          <w:bCs/>
          <w:i/>
        </w:rPr>
        <w:t xml:space="preserve">         </w:t>
      </w:r>
      <w:r w:rsidRPr="00910620">
        <w:rPr>
          <w:b/>
          <w:bCs/>
        </w:rPr>
        <w:tab/>
      </w:r>
    </w:p>
    <w:p w14:paraId="40BE475C" w14:textId="78BA5865" w:rsidR="00D267FA" w:rsidRPr="00910620" w:rsidRDefault="003D665C" w:rsidP="00F76EE4">
      <w:pPr>
        <w:pStyle w:val="Zhlav"/>
        <w:jc w:val="both"/>
        <w:rPr>
          <w:b/>
          <w:bCs/>
        </w:rPr>
      </w:pPr>
      <w:r w:rsidRPr="00910620">
        <w:rPr>
          <w:b/>
        </w:rPr>
        <w:t>10</w:t>
      </w:r>
      <w:r w:rsidR="002564EE" w:rsidRPr="00910620">
        <w:rPr>
          <w:b/>
        </w:rPr>
        <w:t>:</w:t>
      </w:r>
      <w:r w:rsidRPr="00910620">
        <w:rPr>
          <w:b/>
        </w:rPr>
        <w:t>35</w:t>
      </w:r>
      <w:r w:rsidR="00F76EE4" w:rsidRPr="00910620">
        <w:rPr>
          <w:b/>
        </w:rPr>
        <w:t xml:space="preserve">   </w:t>
      </w:r>
      <w:r w:rsidR="00025B26" w:rsidRPr="00910620">
        <w:rPr>
          <w:b/>
          <w:bCs/>
        </w:rPr>
        <w:t>Technologie mokré torefakce z</w:t>
      </w:r>
      <w:r w:rsidR="00BD1D18" w:rsidRPr="00910620">
        <w:rPr>
          <w:b/>
          <w:bCs/>
        </w:rPr>
        <w:t> čistírenských kalů</w:t>
      </w:r>
    </w:p>
    <w:p w14:paraId="4704C695" w14:textId="017F420C" w:rsidR="000C69C0" w:rsidRPr="00910620" w:rsidRDefault="00D267FA" w:rsidP="00F76EE4">
      <w:pPr>
        <w:pStyle w:val="Zhlav"/>
        <w:jc w:val="both"/>
        <w:rPr>
          <w:b/>
          <w:bCs/>
        </w:rPr>
      </w:pPr>
      <w:r w:rsidRPr="00910620">
        <w:rPr>
          <w:b/>
          <w:bCs/>
        </w:rPr>
        <w:t xml:space="preserve">             </w:t>
      </w:r>
      <w:r w:rsidR="00BD1D18" w:rsidRPr="00910620">
        <w:rPr>
          <w:b/>
          <w:bCs/>
        </w:rPr>
        <w:t>-</w:t>
      </w:r>
      <w:r w:rsidRPr="00910620">
        <w:rPr>
          <w:b/>
          <w:bCs/>
        </w:rPr>
        <w:t xml:space="preserve"> principy, aplikace a podrobný popis technologie</w:t>
      </w:r>
    </w:p>
    <w:p w14:paraId="6CBFF469" w14:textId="0A1583BB" w:rsidR="00EC2FD3" w:rsidRPr="00910620" w:rsidRDefault="000C69C0" w:rsidP="00F76EE4">
      <w:pPr>
        <w:suppressAutoHyphens w:val="0"/>
        <w:jc w:val="both"/>
      </w:pPr>
      <w:r w:rsidRPr="00910620">
        <w:rPr>
          <w:b/>
          <w:bCs/>
        </w:rPr>
        <w:t xml:space="preserve">            </w:t>
      </w:r>
      <w:r w:rsidR="00E934DA" w:rsidRPr="00910620">
        <w:rPr>
          <w:b/>
          <w:bCs/>
        </w:rPr>
        <w:t xml:space="preserve"> </w:t>
      </w:r>
      <w:r w:rsidR="0062530E" w:rsidRPr="00910620">
        <w:rPr>
          <w:lang w:eastAsia="cs-CZ"/>
        </w:rPr>
        <w:t xml:space="preserve">Ing. Jakub Muňoz, Ph.D., </w:t>
      </w:r>
      <w:r w:rsidR="00F54290" w:rsidRPr="00910620">
        <w:t>C</w:t>
      </w:r>
      <w:r w:rsidR="00F774EF" w:rsidRPr="00910620">
        <w:t>A</w:t>
      </w:r>
      <w:r w:rsidR="00F54290" w:rsidRPr="00910620">
        <w:t xml:space="preserve">RC </w:t>
      </w:r>
      <w:r w:rsidR="00EC2FD3" w:rsidRPr="00910620">
        <w:t>Praha</w:t>
      </w:r>
    </w:p>
    <w:p w14:paraId="344B4D81" w14:textId="77777777" w:rsidR="007B2BAB" w:rsidRPr="00910620" w:rsidRDefault="007B2BAB" w:rsidP="00F76EE4">
      <w:pPr>
        <w:pStyle w:val="Zhlav"/>
        <w:jc w:val="both"/>
      </w:pPr>
    </w:p>
    <w:p w14:paraId="2D51C9A9" w14:textId="445D0C0D" w:rsidR="00142ADB" w:rsidRPr="00910620" w:rsidRDefault="003D665C" w:rsidP="00F76EE4">
      <w:pPr>
        <w:pStyle w:val="Zhlav"/>
        <w:jc w:val="both"/>
        <w:rPr>
          <w:b/>
          <w:bCs/>
        </w:rPr>
      </w:pPr>
      <w:r w:rsidRPr="00910620">
        <w:rPr>
          <w:b/>
        </w:rPr>
        <w:t>11</w:t>
      </w:r>
      <w:r w:rsidR="002564EE" w:rsidRPr="00910620">
        <w:rPr>
          <w:b/>
        </w:rPr>
        <w:t>:</w:t>
      </w:r>
      <w:r w:rsidRPr="00910620">
        <w:rPr>
          <w:b/>
        </w:rPr>
        <w:t xml:space="preserve">05  </w:t>
      </w:r>
      <w:r w:rsidR="00142ADB" w:rsidRPr="00910620">
        <w:rPr>
          <w:b/>
        </w:rPr>
        <w:t xml:space="preserve"> </w:t>
      </w:r>
      <w:r w:rsidR="00142ADB" w:rsidRPr="00910620">
        <w:rPr>
          <w:b/>
          <w:bCs/>
        </w:rPr>
        <w:t>Biologické dosoušení směsi odvodněných čistírenských</w:t>
      </w:r>
    </w:p>
    <w:p w14:paraId="35B22965" w14:textId="0F192154" w:rsidR="00142ADB" w:rsidRPr="00910620" w:rsidRDefault="00142ADB" w:rsidP="00F76EE4">
      <w:pPr>
        <w:pStyle w:val="Zhlav"/>
        <w:jc w:val="both"/>
        <w:rPr>
          <w:b/>
          <w:bCs/>
        </w:rPr>
      </w:pPr>
      <w:r w:rsidRPr="00910620">
        <w:rPr>
          <w:b/>
          <w:bCs/>
        </w:rPr>
        <w:t xml:space="preserve">            </w:t>
      </w:r>
      <w:r w:rsidR="00F76EE4" w:rsidRPr="00910620">
        <w:rPr>
          <w:b/>
          <w:bCs/>
        </w:rPr>
        <w:t xml:space="preserve"> </w:t>
      </w:r>
      <w:r w:rsidRPr="00910620">
        <w:rPr>
          <w:b/>
          <w:bCs/>
        </w:rPr>
        <w:t>kalů a</w:t>
      </w:r>
      <w:r w:rsidRPr="00971367">
        <w:rPr>
          <w:b/>
          <w:bCs/>
        </w:rPr>
        <w:t xml:space="preserve"> </w:t>
      </w:r>
      <w:r w:rsidRPr="00910620">
        <w:rPr>
          <w:b/>
          <w:bCs/>
        </w:rPr>
        <w:t xml:space="preserve">bioodpadů za účelem výroby alternativního paliva </w:t>
      </w:r>
    </w:p>
    <w:p w14:paraId="2B81C686" w14:textId="61BD1D2D" w:rsidR="003D665C" w:rsidRPr="00910620" w:rsidRDefault="00883931" w:rsidP="00F76EE4">
      <w:pPr>
        <w:pStyle w:val="Zhlav"/>
        <w:jc w:val="both"/>
        <w:rPr>
          <w:i/>
        </w:rPr>
      </w:pPr>
      <w:r w:rsidRPr="00910620">
        <w:rPr>
          <w:i/>
        </w:rPr>
        <w:t xml:space="preserve">           </w:t>
      </w:r>
      <w:r w:rsidRPr="00910620">
        <w:t xml:space="preserve"> </w:t>
      </w:r>
      <w:r w:rsidR="00F76EE4" w:rsidRPr="00910620">
        <w:t xml:space="preserve"> </w:t>
      </w:r>
      <w:r w:rsidRPr="00910620">
        <w:t>Ing. Jaroslav Váňa, CSc.</w:t>
      </w:r>
      <w:r w:rsidR="00DA5755" w:rsidRPr="00910620">
        <w:t xml:space="preserve"> (dříve VÚRV)</w:t>
      </w:r>
    </w:p>
    <w:p w14:paraId="2CA9C046" w14:textId="77777777" w:rsidR="003D665C" w:rsidRPr="00910620" w:rsidRDefault="003D665C" w:rsidP="00F76EE4">
      <w:pPr>
        <w:jc w:val="both"/>
      </w:pPr>
    </w:p>
    <w:p w14:paraId="3C9CA5D3" w14:textId="1FDE21DD" w:rsidR="00F774EF" w:rsidRPr="00910620" w:rsidRDefault="003D665C" w:rsidP="00F76EE4">
      <w:pPr>
        <w:pStyle w:val="Zhlav"/>
        <w:jc w:val="both"/>
        <w:rPr>
          <w:b/>
        </w:rPr>
      </w:pPr>
      <w:r w:rsidRPr="00910620">
        <w:rPr>
          <w:b/>
        </w:rPr>
        <w:t>11</w:t>
      </w:r>
      <w:r w:rsidR="002564EE" w:rsidRPr="00910620">
        <w:rPr>
          <w:b/>
        </w:rPr>
        <w:t>:</w:t>
      </w:r>
      <w:r w:rsidRPr="00910620">
        <w:rPr>
          <w:b/>
        </w:rPr>
        <w:t xml:space="preserve">35  </w:t>
      </w:r>
      <w:r w:rsidR="00F76EE4" w:rsidRPr="00910620">
        <w:rPr>
          <w:b/>
        </w:rPr>
        <w:t xml:space="preserve"> </w:t>
      </w:r>
      <w:r w:rsidR="00F774EF" w:rsidRPr="00910620">
        <w:rPr>
          <w:b/>
        </w:rPr>
        <w:t>Granulované hnojivo na bázi čistírenských kalů</w:t>
      </w:r>
    </w:p>
    <w:p w14:paraId="76982FE0" w14:textId="4EECE7FB" w:rsidR="007B2BAB" w:rsidRPr="00910620" w:rsidRDefault="00F774EF" w:rsidP="00F76EE4">
      <w:pPr>
        <w:pStyle w:val="Zhlav"/>
        <w:jc w:val="both"/>
        <w:rPr>
          <w:bCs/>
        </w:rPr>
      </w:pPr>
      <w:r w:rsidRPr="00910620">
        <w:rPr>
          <w:b/>
        </w:rPr>
        <w:t xml:space="preserve">            </w:t>
      </w:r>
      <w:r w:rsidR="00F76EE4" w:rsidRPr="00910620">
        <w:rPr>
          <w:b/>
        </w:rPr>
        <w:t xml:space="preserve"> </w:t>
      </w:r>
      <w:r w:rsidRPr="00910620">
        <w:rPr>
          <w:bCs/>
        </w:rPr>
        <w:t>Ing.</w:t>
      </w:r>
      <w:r w:rsidR="00BA31FD" w:rsidRPr="00910620">
        <w:rPr>
          <w:bCs/>
        </w:rPr>
        <w:t xml:space="preserve"> </w:t>
      </w:r>
      <w:r w:rsidRPr="00910620">
        <w:rPr>
          <w:bCs/>
        </w:rPr>
        <w:t>Petr Hutla, CSc</w:t>
      </w:r>
      <w:r w:rsidR="00BA31FD" w:rsidRPr="00910620">
        <w:rPr>
          <w:bCs/>
        </w:rPr>
        <w:t>.</w:t>
      </w:r>
      <w:r w:rsidR="00450187">
        <w:rPr>
          <w:bCs/>
        </w:rPr>
        <w:t>,</w:t>
      </w:r>
      <w:r w:rsidR="00E572D6" w:rsidRPr="00910620">
        <w:rPr>
          <w:bCs/>
        </w:rPr>
        <w:t xml:space="preserve"> </w:t>
      </w:r>
      <w:r w:rsidRPr="00910620">
        <w:rPr>
          <w:bCs/>
        </w:rPr>
        <w:t>CARC Praha</w:t>
      </w:r>
    </w:p>
    <w:p w14:paraId="0989F186" w14:textId="62C6903C" w:rsidR="003D665C" w:rsidRPr="00910620" w:rsidRDefault="003D665C" w:rsidP="00F76EE4">
      <w:pPr>
        <w:pStyle w:val="Zhlav"/>
        <w:jc w:val="both"/>
        <w:rPr>
          <w:i/>
        </w:rPr>
      </w:pPr>
      <w:r w:rsidRPr="00910620">
        <w:rPr>
          <w:b/>
        </w:rPr>
        <w:t xml:space="preserve">             </w:t>
      </w:r>
    </w:p>
    <w:p w14:paraId="6750C672" w14:textId="4512AE6D" w:rsidR="00260DFF" w:rsidRPr="00910620" w:rsidRDefault="003D665C" w:rsidP="00F76EE4">
      <w:pPr>
        <w:jc w:val="both"/>
        <w:rPr>
          <w:b/>
          <w:bCs/>
          <w:i/>
          <w:iCs/>
        </w:rPr>
      </w:pPr>
      <w:r w:rsidRPr="00910620">
        <w:rPr>
          <w:b/>
          <w:bCs/>
        </w:rPr>
        <w:t>12</w:t>
      </w:r>
      <w:r w:rsidR="002564EE" w:rsidRPr="00910620">
        <w:rPr>
          <w:b/>
          <w:bCs/>
        </w:rPr>
        <w:t>:</w:t>
      </w:r>
      <w:r w:rsidR="00E572D6" w:rsidRPr="00910620">
        <w:rPr>
          <w:b/>
          <w:bCs/>
        </w:rPr>
        <w:t>0</w:t>
      </w:r>
      <w:r w:rsidRPr="00910620">
        <w:rPr>
          <w:b/>
          <w:bCs/>
        </w:rPr>
        <w:t>5</w:t>
      </w:r>
      <w:r w:rsidR="00F76EE4" w:rsidRPr="00910620">
        <w:rPr>
          <w:b/>
          <w:bCs/>
        </w:rPr>
        <w:t xml:space="preserve"> </w:t>
      </w:r>
      <w:r w:rsidRPr="00910620">
        <w:rPr>
          <w:b/>
          <w:bCs/>
        </w:rPr>
        <w:t xml:space="preserve">  Přestávka na občerstvení</w:t>
      </w:r>
      <w:r w:rsidRPr="00910620">
        <w:rPr>
          <w:b/>
          <w:bCs/>
          <w:i/>
          <w:iCs/>
        </w:rPr>
        <w:t xml:space="preserve"> </w:t>
      </w:r>
    </w:p>
    <w:p w14:paraId="13D55AAC" w14:textId="77777777" w:rsidR="00DF1D35" w:rsidRPr="00910620" w:rsidRDefault="00DF1D35" w:rsidP="00F76EE4">
      <w:pPr>
        <w:jc w:val="both"/>
        <w:rPr>
          <w:b/>
          <w:bCs/>
        </w:rPr>
      </w:pPr>
    </w:p>
    <w:p w14:paraId="571FA714" w14:textId="5BA26EBD" w:rsidR="003D665C" w:rsidRPr="00910620" w:rsidRDefault="003D665C" w:rsidP="00290008">
      <w:pPr>
        <w:pStyle w:val="Zkladntextodsazen"/>
        <w:tabs>
          <w:tab w:val="center" w:pos="142"/>
        </w:tabs>
        <w:ind w:left="0"/>
        <w:jc w:val="both"/>
        <w:rPr>
          <w:bCs/>
          <w:iCs/>
        </w:rPr>
      </w:pPr>
      <w:r w:rsidRPr="00910620">
        <w:rPr>
          <w:b/>
        </w:rPr>
        <w:t>12</w:t>
      </w:r>
      <w:r w:rsidR="002564EE" w:rsidRPr="00910620">
        <w:rPr>
          <w:b/>
        </w:rPr>
        <w:t>:</w:t>
      </w:r>
      <w:r w:rsidRPr="00910620">
        <w:rPr>
          <w:b/>
        </w:rPr>
        <w:t xml:space="preserve">40  </w:t>
      </w:r>
      <w:r w:rsidR="003571CC" w:rsidRPr="00910620">
        <w:rPr>
          <w:b/>
        </w:rPr>
        <w:t xml:space="preserve"> Současné přístupy k minimalizaci zdravotních a</w:t>
      </w:r>
      <w:r w:rsidR="00290008">
        <w:rPr>
          <w:b/>
        </w:rPr>
        <w:br/>
      </w:r>
      <w:r w:rsidRPr="00910620">
        <w:rPr>
          <w:b/>
        </w:rPr>
        <w:t xml:space="preserve">  </w:t>
      </w:r>
      <w:r w:rsidR="0018606F" w:rsidRPr="00910620">
        <w:rPr>
          <w:b/>
        </w:rPr>
        <w:t xml:space="preserve">          </w:t>
      </w:r>
      <w:r w:rsidR="009F6BC7" w:rsidRPr="00910620">
        <w:rPr>
          <w:b/>
        </w:rPr>
        <w:t>ekologických</w:t>
      </w:r>
      <w:r w:rsidR="0018606F" w:rsidRPr="00910620">
        <w:rPr>
          <w:b/>
        </w:rPr>
        <w:t xml:space="preserve"> rizik při využití kalů</w:t>
      </w:r>
      <w:r w:rsidR="00290008">
        <w:rPr>
          <w:b/>
        </w:rPr>
        <w:br/>
      </w:r>
      <w:r w:rsidR="00176F19" w:rsidRPr="00910620">
        <w:rPr>
          <w:b/>
        </w:rPr>
        <w:t xml:space="preserve">           </w:t>
      </w:r>
      <w:r w:rsidR="00F76EE4" w:rsidRPr="00910620">
        <w:rPr>
          <w:b/>
        </w:rPr>
        <w:t xml:space="preserve"> </w:t>
      </w:r>
      <w:r w:rsidR="00A0074A" w:rsidRPr="00910620">
        <w:rPr>
          <w:bCs/>
        </w:rPr>
        <w:t>Ing</w:t>
      </w:r>
      <w:r w:rsidR="00A0074A" w:rsidRPr="00910620">
        <w:rPr>
          <w:b/>
        </w:rPr>
        <w:t>.</w:t>
      </w:r>
      <w:r w:rsidR="007D35BE" w:rsidRPr="00910620">
        <w:rPr>
          <w:b/>
        </w:rPr>
        <w:t xml:space="preserve"> </w:t>
      </w:r>
      <w:r w:rsidR="00A70A13" w:rsidRPr="00910620">
        <w:rPr>
          <w:bCs/>
        </w:rPr>
        <w:t>Ladislava Matějů</w:t>
      </w:r>
      <w:r w:rsidR="00AD0061" w:rsidRPr="00910620">
        <w:rPr>
          <w:bCs/>
        </w:rPr>
        <w:t>,</w:t>
      </w:r>
      <w:r w:rsidR="00102003" w:rsidRPr="00910620">
        <w:rPr>
          <w:bCs/>
        </w:rPr>
        <w:t xml:space="preserve"> CSc., </w:t>
      </w:r>
      <w:r w:rsidR="00952763" w:rsidRPr="00910620">
        <w:rPr>
          <w:iCs/>
        </w:rPr>
        <w:t>MUDr. Magdalena Zimová</w:t>
      </w:r>
      <w:r w:rsidR="00642027" w:rsidRPr="00910620">
        <w:rPr>
          <w:iCs/>
        </w:rPr>
        <w:t>,</w:t>
      </w:r>
      <w:r w:rsidR="00952763" w:rsidRPr="00910620">
        <w:rPr>
          <w:iCs/>
        </w:rPr>
        <w:t xml:space="preserve"> CSc.,</w:t>
      </w:r>
      <w:r w:rsidR="00290008">
        <w:rPr>
          <w:iCs/>
        </w:rPr>
        <w:br/>
      </w:r>
      <w:r w:rsidR="00102003" w:rsidRPr="00910620">
        <w:rPr>
          <w:iCs/>
        </w:rPr>
        <w:t xml:space="preserve">           </w:t>
      </w:r>
      <w:r w:rsidR="00DA5755" w:rsidRPr="00910620">
        <w:rPr>
          <w:iCs/>
        </w:rPr>
        <w:t xml:space="preserve"> ČSPŽP,</w:t>
      </w:r>
      <w:r w:rsidR="00F76EE4" w:rsidRPr="00910620">
        <w:rPr>
          <w:iCs/>
        </w:rPr>
        <w:t xml:space="preserve"> </w:t>
      </w:r>
      <w:r w:rsidR="00E121E7" w:rsidRPr="00910620">
        <w:rPr>
          <w:iCs/>
        </w:rPr>
        <w:t>Státní zdravotní ústav</w:t>
      </w:r>
      <w:r w:rsidR="00E121E7" w:rsidRPr="00910620">
        <w:rPr>
          <w:b/>
          <w:bCs/>
          <w:iCs/>
        </w:rPr>
        <w:t xml:space="preserve"> </w:t>
      </w:r>
      <w:r w:rsidR="00E121E7" w:rsidRPr="00910620">
        <w:rPr>
          <w:iCs/>
        </w:rPr>
        <w:t>Praha</w:t>
      </w:r>
      <w:r w:rsidRPr="00910620">
        <w:rPr>
          <w:b/>
          <w:iCs/>
        </w:rPr>
        <w:t xml:space="preserve">  </w:t>
      </w:r>
    </w:p>
    <w:p w14:paraId="74598740" w14:textId="77777777" w:rsidR="003D665C" w:rsidRPr="00910620" w:rsidRDefault="003D665C" w:rsidP="00F76EE4">
      <w:pPr>
        <w:jc w:val="both"/>
        <w:rPr>
          <w:i/>
        </w:rPr>
      </w:pPr>
      <w:r w:rsidRPr="00910620">
        <w:rPr>
          <w:i/>
        </w:rPr>
        <w:t xml:space="preserve">              </w:t>
      </w:r>
    </w:p>
    <w:p w14:paraId="361E9856" w14:textId="0463B4AA" w:rsidR="00EF473D" w:rsidRPr="00910620" w:rsidRDefault="003D665C" w:rsidP="00F76EE4">
      <w:pPr>
        <w:tabs>
          <w:tab w:val="left" w:pos="1701"/>
        </w:tabs>
        <w:jc w:val="both"/>
        <w:rPr>
          <w:b/>
        </w:rPr>
      </w:pPr>
      <w:r w:rsidRPr="00910620">
        <w:rPr>
          <w:b/>
        </w:rPr>
        <w:t>13</w:t>
      </w:r>
      <w:r w:rsidR="002564EE" w:rsidRPr="00910620">
        <w:rPr>
          <w:b/>
        </w:rPr>
        <w:t>:</w:t>
      </w:r>
      <w:r w:rsidRPr="00910620">
        <w:rPr>
          <w:b/>
        </w:rPr>
        <w:t xml:space="preserve">10   </w:t>
      </w:r>
      <w:r w:rsidR="0002770E" w:rsidRPr="00910620">
        <w:rPr>
          <w:b/>
        </w:rPr>
        <w:t>Nakládání s kaly z</w:t>
      </w:r>
      <w:r w:rsidR="00EF473D" w:rsidRPr="00910620">
        <w:rPr>
          <w:b/>
        </w:rPr>
        <w:t> </w:t>
      </w:r>
      <w:r w:rsidR="0002770E" w:rsidRPr="00910620">
        <w:rPr>
          <w:b/>
        </w:rPr>
        <w:t>ČOV</w:t>
      </w:r>
      <w:r w:rsidR="00EF473D" w:rsidRPr="00910620">
        <w:rPr>
          <w:b/>
        </w:rPr>
        <w:t xml:space="preserve"> podle současné legislativy</w:t>
      </w:r>
    </w:p>
    <w:p w14:paraId="7557947A" w14:textId="7622A214" w:rsidR="003D665C" w:rsidRPr="00910620" w:rsidRDefault="00EF473D" w:rsidP="00F76EE4">
      <w:pPr>
        <w:tabs>
          <w:tab w:val="left" w:pos="1701"/>
        </w:tabs>
        <w:jc w:val="both"/>
        <w:rPr>
          <w:bCs/>
          <w:i/>
        </w:rPr>
      </w:pPr>
      <w:r w:rsidRPr="00910620">
        <w:rPr>
          <w:b/>
        </w:rPr>
        <w:t xml:space="preserve">            </w:t>
      </w:r>
      <w:r w:rsidR="003800A9" w:rsidRPr="00910620">
        <w:rPr>
          <w:bCs/>
        </w:rPr>
        <w:t>Ing.</w:t>
      </w:r>
      <w:r w:rsidR="00BA31FD" w:rsidRPr="00910620">
        <w:rPr>
          <w:bCs/>
        </w:rPr>
        <w:t xml:space="preserve"> </w:t>
      </w:r>
      <w:r w:rsidR="00711A31" w:rsidRPr="00910620">
        <w:rPr>
          <w:bCs/>
        </w:rPr>
        <w:t xml:space="preserve">Veronika </w:t>
      </w:r>
      <w:r w:rsidR="003800A9" w:rsidRPr="00910620">
        <w:rPr>
          <w:bCs/>
        </w:rPr>
        <w:t>Jarolímová</w:t>
      </w:r>
      <w:r w:rsidR="00A318BF" w:rsidRPr="00910620">
        <w:rPr>
          <w:bCs/>
        </w:rPr>
        <w:t>, Ministerstvo životního prostředí</w:t>
      </w:r>
      <w:r w:rsidR="003D665C" w:rsidRPr="00910620">
        <w:rPr>
          <w:bCs/>
        </w:rPr>
        <w:t xml:space="preserve"> </w:t>
      </w:r>
      <w:r w:rsidR="003D665C" w:rsidRPr="00910620">
        <w:rPr>
          <w:bCs/>
          <w:i/>
        </w:rPr>
        <w:t xml:space="preserve">             </w:t>
      </w:r>
    </w:p>
    <w:p w14:paraId="3BE810A5" w14:textId="039696BD" w:rsidR="003D665C" w:rsidRPr="00910620" w:rsidRDefault="003D665C" w:rsidP="00F76EE4">
      <w:pPr>
        <w:jc w:val="both"/>
        <w:rPr>
          <w:i/>
        </w:rPr>
      </w:pPr>
      <w:r w:rsidRPr="00910620">
        <w:rPr>
          <w:i/>
        </w:rPr>
        <w:t xml:space="preserve">                     </w:t>
      </w:r>
    </w:p>
    <w:p w14:paraId="51C5F1C8" w14:textId="27C5E8D6" w:rsidR="0044799D" w:rsidRPr="00910620" w:rsidRDefault="003D665C" w:rsidP="00F76EE4">
      <w:pPr>
        <w:tabs>
          <w:tab w:val="left" w:pos="1701"/>
        </w:tabs>
        <w:jc w:val="both"/>
        <w:rPr>
          <w:b/>
        </w:rPr>
      </w:pPr>
      <w:r w:rsidRPr="00910620">
        <w:rPr>
          <w:b/>
        </w:rPr>
        <w:t>13</w:t>
      </w:r>
      <w:r w:rsidR="002564EE" w:rsidRPr="00910620">
        <w:rPr>
          <w:b/>
        </w:rPr>
        <w:t>:</w:t>
      </w:r>
      <w:r w:rsidRPr="00910620">
        <w:rPr>
          <w:b/>
        </w:rPr>
        <w:t xml:space="preserve">40   </w:t>
      </w:r>
      <w:r w:rsidR="006B0D58" w:rsidRPr="00910620">
        <w:rPr>
          <w:b/>
        </w:rPr>
        <w:t>Schvalování programů čistírenských kalů k aplikaci na</w:t>
      </w:r>
    </w:p>
    <w:p w14:paraId="3A35C11B" w14:textId="338A352E" w:rsidR="006B0D58" w:rsidRPr="00910620" w:rsidRDefault="0044799D" w:rsidP="00F76EE4">
      <w:pPr>
        <w:tabs>
          <w:tab w:val="left" w:pos="1701"/>
        </w:tabs>
        <w:jc w:val="both"/>
        <w:rPr>
          <w:b/>
        </w:rPr>
      </w:pPr>
      <w:r w:rsidRPr="00910620">
        <w:rPr>
          <w:b/>
        </w:rPr>
        <w:t xml:space="preserve">             zemědělskou půdu</w:t>
      </w:r>
      <w:r w:rsidR="006B0D58" w:rsidRPr="00910620">
        <w:rPr>
          <w:b/>
        </w:rPr>
        <w:t xml:space="preserve"> </w:t>
      </w:r>
    </w:p>
    <w:p w14:paraId="50D35B63" w14:textId="3508EA47" w:rsidR="003D665C" w:rsidRPr="00910620" w:rsidRDefault="0044799D" w:rsidP="00F76EE4">
      <w:pPr>
        <w:tabs>
          <w:tab w:val="left" w:pos="1701"/>
        </w:tabs>
        <w:jc w:val="both"/>
        <w:rPr>
          <w:bCs/>
        </w:rPr>
      </w:pPr>
      <w:r w:rsidRPr="00910620">
        <w:rPr>
          <w:bCs/>
        </w:rPr>
        <w:t xml:space="preserve">             </w:t>
      </w:r>
      <w:r w:rsidR="006B0D58" w:rsidRPr="00910620">
        <w:rPr>
          <w:bCs/>
        </w:rPr>
        <w:t>Ing.</w:t>
      </w:r>
      <w:r w:rsidR="00367CC3" w:rsidRPr="00910620">
        <w:rPr>
          <w:bCs/>
        </w:rPr>
        <w:t xml:space="preserve"> </w:t>
      </w:r>
      <w:r w:rsidR="006B0D58" w:rsidRPr="00910620">
        <w:rPr>
          <w:bCs/>
        </w:rPr>
        <w:t xml:space="preserve">Jakub Kovářík, ÚKZÚZ Praha </w:t>
      </w:r>
      <w:r w:rsidR="003D665C" w:rsidRPr="00910620">
        <w:rPr>
          <w:bCs/>
        </w:rPr>
        <w:t xml:space="preserve"> </w:t>
      </w:r>
      <w:r w:rsidR="007D35BE" w:rsidRPr="00910620">
        <w:rPr>
          <w:bCs/>
        </w:rPr>
        <w:t xml:space="preserve">  </w:t>
      </w:r>
    </w:p>
    <w:p w14:paraId="77E23926" w14:textId="562F5446" w:rsidR="003D665C" w:rsidRPr="00910620" w:rsidRDefault="003D665C" w:rsidP="00F76EE4">
      <w:pPr>
        <w:tabs>
          <w:tab w:val="left" w:pos="1701"/>
        </w:tabs>
        <w:jc w:val="both"/>
        <w:rPr>
          <w:i/>
          <w:iCs/>
        </w:rPr>
      </w:pPr>
      <w:r w:rsidRPr="00910620">
        <w:rPr>
          <w:b/>
        </w:rPr>
        <w:t xml:space="preserve">            </w:t>
      </w:r>
    </w:p>
    <w:p w14:paraId="4F049E87" w14:textId="54D77F1A" w:rsidR="0033431A" w:rsidRPr="00910620" w:rsidRDefault="003D665C" w:rsidP="00F76EE4">
      <w:pPr>
        <w:jc w:val="both"/>
        <w:rPr>
          <w:b/>
        </w:rPr>
      </w:pPr>
      <w:r w:rsidRPr="00910620">
        <w:rPr>
          <w:b/>
        </w:rPr>
        <w:t>14</w:t>
      </w:r>
      <w:r w:rsidR="002564EE" w:rsidRPr="00910620">
        <w:rPr>
          <w:b/>
        </w:rPr>
        <w:t>:</w:t>
      </w:r>
      <w:r w:rsidRPr="00910620">
        <w:rPr>
          <w:b/>
        </w:rPr>
        <w:t xml:space="preserve">10   </w:t>
      </w:r>
      <w:r w:rsidR="00596B43" w:rsidRPr="00910620">
        <w:rPr>
          <w:b/>
        </w:rPr>
        <w:t>Kontrolní činnost</w:t>
      </w:r>
      <w:r w:rsidR="002C017B" w:rsidRPr="00910620">
        <w:rPr>
          <w:b/>
        </w:rPr>
        <w:t xml:space="preserve"> ČIŽP</w:t>
      </w:r>
      <w:r w:rsidR="00E54690" w:rsidRPr="00910620">
        <w:rPr>
          <w:b/>
        </w:rPr>
        <w:t xml:space="preserve"> </w:t>
      </w:r>
      <w:r w:rsidR="009A7444" w:rsidRPr="00910620">
        <w:rPr>
          <w:b/>
        </w:rPr>
        <w:t xml:space="preserve">v oblasti </w:t>
      </w:r>
      <w:r w:rsidR="00F12375" w:rsidRPr="00910620">
        <w:rPr>
          <w:b/>
        </w:rPr>
        <w:t>nakládání s</w:t>
      </w:r>
      <w:r w:rsidR="0033431A" w:rsidRPr="00910620">
        <w:rPr>
          <w:b/>
        </w:rPr>
        <w:t> </w:t>
      </w:r>
      <w:r w:rsidR="00F12375" w:rsidRPr="00910620">
        <w:rPr>
          <w:b/>
        </w:rPr>
        <w:t>biologicky</w:t>
      </w:r>
    </w:p>
    <w:p w14:paraId="6D73F614" w14:textId="77777777" w:rsidR="00CB646F" w:rsidRPr="00910620" w:rsidRDefault="0033431A" w:rsidP="00F76EE4">
      <w:pPr>
        <w:jc w:val="both"/>
        <w:rPr>
          <w:b/>
        </w:rPr>
      </w:pPr>
      <w:r w:rsidRPr="00910620">
        <w:rPr>
          <w:b/>
        </w:rPr>
        <w:t xml:space="preserve">             rozložitelnými odpady</w:t>
      </w:r>
    </w:p>
    <w:p w14:paraId="03B2A678" w14:textId="55F3E452" w:rsidR="0008314B" w:rsidRPr="00910620" w:rsidRDefault="00CB646F" w:rsidP="00F76EE4">
      <w:pPr>
        <w:jc w:val="both"/>
        <w:rPr>
          <w:bCs/>
        </w:rPr>
      </w:pPr>
      <w:r w:rsidRPr="00910620">
        <w:rPr>
          <w:bCs/>
        </w:rPr>
        <w:t xml:space="preserve">             </w:t>
      </w:r>
      <w:r w:rsidR="00E32318" w:rsidRPr="00910620">
        <w:rPr>
          <w:bCs/>
        </w:rPr>
        <w:t xml:space="preserve">Ing. </w:t>
      </w:r>
      <w:r w:rsidR="0008314B" w:rsidRPr="00910620">
        <w:rPr>
          <w:bCs/>
        </w:rPr>
        <w:t xml:space="preserve">Pavlína </w:t>
      </w:r>
      <w:r w:rsidR="00E32318" w:rsidRPr="00910620">
        <w:rPr>
          <w:bCs/>
        </w:rPr>
        <w:t xml:space="preserve">Dvořáková, Ing. </w:t>
      </w:r>
      <w:r w:rsidR="0008314B" w:rsidRPr="00910620">
        <w:rPr>
          <w:bCs/>
        </w:rPr>
        <w:t xml:space="preserve">Jitka </w:t>
      </w:r>
      <w:r w:rsidR="009F1295" w:rsidRPr="00910620">
        <w:rPr>
          <w:bCs/>
        </w:rPr>
        <w:t>B</w:t>
      </w:r>
      <w:r w:rsidR="00D97ECC" w:rsidRPr="00910620">
        <w:rPr>
          <w:bCs/>
        </w:rPr>
        <w:t>a</w:t>
      </w:r>
      <w:r w:rsidR="0008314B" w:rsidRPr="00910620">
        <w:rPr>
          <w:bCs/>
        </w:rPr>
        <w:t>umeltová</w:t>
      </w:r>
      <w:r w:rsidR="005F4BC6" w:rsidRPr="00910620">
        <w:rPr>
          <w:bCs/>
        </w:rPr>
        <w:t>,</w:t>
      </w:r>
    </w:p>
    <w:p w14:paraId="5B88EFA3" w14:textId="3E8F3A10" w:rsidR="003D665C" w:rsidRPr="00910620" w:rsidRDefault="00B750E9" w:rsidP="00F76EE4">
      <w:pPr>
        <w:jc w:val="both"/>
        <w:rPr>
          <w:bCs/>
        </w:rPr>
      </w:pPr>
      <w:r w:rsidRPr="00910620">
        <w:rPr>
          <w:bCs/>
        </w:rPr>
        <w:t xml:space="preserve">             </w:t>
      </w:r>
      <w:r w:rsidR="00C80200" w:rsidRPr="00910620">
        <w:rPr>
          <w:bCs/>
        </w:rPr>
        <w:t>Česká inspekce životního prostředí</w:t>
      </w:r>
    </w:p>
    <w:p w14:paraId="5333DDA7" w14:textId="77777777" w:rsidR="00C80200" w:rsidRPr="00910620" w:rsidRDefault="00C80200" w:rsidP="002564EE"/>
    <w:p w14:paraId="2F5E357B" w14:textId="3108A40C" w:rsidR="003D665C" w:rsidRPr="00E934DA" w:rsidRDefault="003D665C" w:rsidP="002564EE">
      <w:pPr>
        <w:rPr>
          <w:b/>
          <w:sz w:val="28"/>
          <w:szCs w:val="28"/>
        </w:rPr>
      </w:pPr>
      <w:r w:rsidRPr="00290008">
        <w:rPr>
          <w:b/>
        </w:rPr>
        <w:t>14</w:t>
      </w:r>
      <w:r w:rsidR="002564EE" w:rsidRPr="00290008">
        <w:rPr>
          <w:b/>
        </w:rPr>
        <w:t>:</w:t>
      </w:r>
      <w:r w:rsidRPr="00290008">
        <w:rPr>
          <w:b/>
        </w:rPr>
        <w:t>40</w:t>
      </w:r>
      <w:r w:rsidRPr="00E934DA">
        <w:rPr>
          <w:b/>
          <w:sz w:val="28"/>
          <w:szCs w:val="28"/>
        </w:rPr>
        <w:t xml:space="preserve">   </w:t>
      </w:r>
      <w:r w:rsidR="006521E3" w:rsidRPr="00E934DA">
        <w:rPr>
          <w:b/>
          <w:sz w:val="28"/>
          <w:szCs w:val="28"/>
        </w:rPr>
        <w:t xml:space="preserve">Diskuse </w:t>
      </w:r>
      <w:r w:rsidR="00B90FED" w:rsidRPr="00E934DA">
        <w:rPr>
          <w:b/>
          <w:sz w:val="28"/>
          <w:szCs w:val="28"/>
        </w:rPr>
        <w:t xml:space="preserve">a </w:t>
      </w:r>
      <w:r w:rsidR="00290008">
        <w:rPr>
          <w:b/>
          <w:sz w:val="28"/>
          <w:szCs w:val="28"/>
        </w:rPr>
        <w:t>z</w:t>
      </w:r>
      <w:r w:rsidRPr="00E934DA">
        <w:rPr>
          <w:b/>
          <w:sz w:val="28"/>
          <w:szCs w:val="28"/>
        </w:rPr>
        <w:t>ávěr</w:t>
      </w:r>
    </w:p>
    <w:p w14:paraId="2F87DF4B" w14:textId="77777777" w:rsidR="00BA4B9A" w:rsidRDefault="00BA4B9A" w:rsidP="003D665C">
      <w:pPr>
        <w:rPr>
          <w:b/>
          <w:sz w:val="28"/>
          <w:szCs w:val="28"/>
        </w:rPr>
      </w:pPr>
    </w:p>
    <w:p w14:paraId="3FDF340F" w14:textId="77777777" w:rsidR="00910620" w:rsidRPr="00E934DA" w:rsidRDefault="00910620" w:rsidP="003D665C">
      <w:pPr>
        <w:rPr>
          <w:b/>
          <w:sz w:val="28"/>
          <w:szCs w:val="28"/>
        </w:rPr>
      </w:pPr>
    </w:p>
    <w:p w14:paraId="3B24CBD0" w14:textId="77777777" w:rsidR="00671E47" w:rsidRDefault="00671E47" w:rsidP="004A07D0">
      <w:pPr>
        <w:rPr>
          <w:b/>
          <w:bCs/>
          <w:sz w:val="18"/>
          <w:szCs w:val="18"/>
        </w:rPr>
      </w:pPr>
    </w:p>
    <w:p w14:paraId="6C9D1E27" w14:textId="23818700" w:rsidR="004A07D0" w:rsidRPr="00671E47" w:rsidRDefault="004A07D0" w:rsidP="004A07D0">
      <w:pPr>
        <w:rPr>
          <w:b/>
          <w:bCs/>
        </w:rPr>
      </w:pPr>
      <w:r w:rsidRPr="00671E47">
        <w:rPr>
          <w:b/>
          <w:bCs/>
        </w:rPr>
        <w:t>Organizační pokyny</w:t>
      </w:r>
      <w:r w:rsidR="00840BB2" w:rsidRPr="00671E47">
        <w:rPr>
          <w:b/>
          <w:bCs/>
        </w:rPr>
        <w:t xml:space="preserve"> </w:t>
      </w:r>
    </w:p>
    <w:p w14:paraId="5FE1C806" w14:textId="77777777" w:rsidR="00BA4B9A" w:rsidRPr="00671E47" w:rsidRDefault="00BA4B9A" w:rsidP="004A07D0">
      <w:pPr>
        <w:rPr>
          <w:b/>
          <w:bCs/>
        </w:rPr>
      </w:pPr>
    </w:p>
    <w:p w14:paraId="43182D6A" w14:textId="5F0811E4" w:rsidR="004A07D0" w:rsidRPr="00903E25" w:rsidRDefault="004A07D0" w:rsidP="004A07D0">
      <w:r w:rsidRPr="00903E25">
        <w:rPr>
          <w:b/>
          <w:bCs/>
        </w:rPr>
        <w:t xml:space="preserve">Místo konání: </w:t>
      </w:r>
      <w:r w:rsidRPr="00903E25">
        <w:t>C</w:t>
      </w:r>
      <w:r w:rsidR="00E572D6">
        <w:t>A</w:t>
      </w:r>
      <w:r w:rsidRPr="00903E25">
        <w:t xml:space="preserve">RC </w:t>
      </w:r>
      <w:r w:rsidR="00450187">
        <w:t>–</w:t>
      </w:r>
      <w:r w:rsidR="00955290" w:rsidRPr="00903E25">
        <w:t xml:space="preserve"> </w:t>
      </w:r>
      <w:r w:rsidRPr="00903E25">
        <w:t xml:space="preserve">Národní centrum zemědělského a potravinářského výzkumu, v.v.i. </w:t>
      </w:r>
      <w:r w:rsidR="00F30E73" w:rsidRPr="00903E25">
        <w:t>Drnovská 507/73</w:t>
      </w:r>
      <w:r w:rsidR="00450187">
        <w:t>,</w:t>
      </w:r>
      <w:r w:rsidR="00F30E73" w:rsidRPr="00903E25">
        <w:t xml:space="preserve"> Praha 6 </w:t>
      </w:r>
      <w:r w:rsidR="008F5D7F">
        <w:t>–</w:t>
      </w:r>
      <w:r w:rsidR="00F30E73" w:rsidRPr="00903E25">
        <w:t xml:space="preserve"> Ruzyně</w:t>
      </w:r>
      <w:r w:rsidR="00FD4320">
        <w:t xml:space="preserve"> </w:t>
      </w:r>
      <w:r w:rsidR="009E0B45" w:rsidRPr="00903E25">
        <w:t>(od 1.</w:t>
      </w:r>
      <w:r w:rsidR="00450187">
        <w:t xml:space="preserve"> </w:t>
      </w:r>
      <w:r w:rsidR="009E0B45" w:rsidRPr="00903E25">
        <w:t>1. 2025</w:t>
      </w:r>
      <w:r w:rsidR="00450187">
        <w:t>,</w:t>
      </w:r>
      <w:r w:rsidR="001D616B">
        <w:t xml:space="preserve"> </w:t>
      </w:r>
      <w:r w:rsidR="008F5D7F" w:rsidRPr="00903E25">
        <w:t>dříve Výzkumný ústav rostlinné výroby</w:t>
      </w:r>
      <w:r w:rsidR="005F3CEC">
        <w:t>)</w:t>
      </w:r>
      <w:r w:rsidR="00291A30">
        <w:t>.</w:t>
      </w:r>
      <w:r w:rsidRPr="00903E25">
        <w:t xml:space="preserve">  </w:t>
      </w:r>
      <w:r w:rsidRPr="00903E25">
        <w:rPr>
          <w:b/>
          <w:bCs/>
        </w:rPr>
        <w:br/>
      </w:r>
      <w:r w:rsidR="00DE5A3D" w:rsidRPr="00903E25">
        <w:rPr>
          <w:b/>
          <w:bCs/>
        </w:rPr>
        <w:t>Spojení</w:t>
      </w:r>
      <w:r w:rsidRPr="00903E25">
        <w:t>:  zastávk</w:t>
      </w:r>
      <w:r w:rsidR="00BA4B9A" w:rsidRPr="00903E25">
        <w:t>a</w:t>
      </w:r>
      <w:r w:rsidRPr="00903E25">
        <w:t xml:space="preserve"> MHD  „Ciolkovského“</w:t>
      </w:r>
      <w:r w:rsidR="00BA4B9A" w:rsidRPr="00903E25">
        <w:t>, k ní je</w:t>
      </w:r>
      <w:r w:rsidRPr="00903E25">
        <w:t xml:space="preserve"> </w:t>
      </w:r>
      <w:r w:rsidR="00BA4B9A" w:rsidRPr="00903E25">
        <w:t>p</w:t>
      </w:r>
      <w:r w:rsidRPr="00903E25">
        <w:t xml:space="preserve">římé spojení od metra ze stanice linky A „Nádraží Veleslavín“ (tram č. 20 a 26), </w:t>
      </w:r>
      <w:r w:rsidR="00E668C1">
        <w:t xml:space="preserve">nebo </w:t>
      </w:r>
      <w:r w:rsidRPr="00903E25">
        <w:t>„Petřiny“ (bus č. 191) nebo ze stanic linky B „Luka“ a „Stodůlky“ (bus č. 225).</w:t>
      </w:r>
    </w:p>
    <w:p w14:paraId="386BAC58" w14:textId="77777777" w:rsidR="00291A30" w:rsidRDefault="00291A30" w:rsidP="00F30E73">
      <w:pPr>
        <w:rPr>
          <w:b/>
          <w:bCs/>
        </w:rPr>
      </w:pPr>
    </w:p>
    <w:p w14:paraId="5A53C669" w14:textId="26702C99" w:rsidR="00F30E73" w:rsidRPr="00903E25" w:rsidRDefault="00F30E73" w:rsidP="00F30E73">
      <w:pPr>
        <w:rPr>
          <w:b/>
          <w:bCs/>
        </w:rPr>
      </w:pPr>
      <w:r w:rsidRPr="00903E25">
        <w:rPr>
          <w:b/>
          <w:bCs/>
        </w:rPr>
        <w:t>Uzávěrka přihlášek:</w:t>
      </w:r>
    </w:p>
    <w:p w14:paraId="39B6FCCA" w14:textId="05FC3A0C" w:rsidR="002564EE" w:rsidRDefault="00F30E73" w:rsidP="003F60A5">
      <w:pPr>
        <w:rPr>
          <w:b/>
          <w:bCs/>
        </w:rPr>
      </w:pPr>
      <w:r w:rsidRPr="009C203F">
        <w:rPr>
          <w:b/>
          <w:bCs/>
        </w:rPr>
        <w:t>Přihlášky odesílejte</w:t>
      </w:r>
      <w:r w:rsidRPr="00903E25">
        <w:t xml:space="preserve"> elektronick</w:t>
      </w:r>
      <w:r w:rsidR="003400B6">
        <w:t>y</w:t>
      </w:r>
      <w:r w:rsidRPr="00903E25">
        <w:t xml:space="preserve"> ve Wordu na</w:t>
      </w:r>
      <w:r w:rsidR="00987EFB">
        <w:t xml:space="preserve"> </w:t>
      </w:r>
      <w:r w:rsidRPr="00903E25">
        <w:t xml:space="preserve">e-adresu: </w:t>
      </w:r>
      <w:hyperlink r:id="rId16" w:history="1">
        <w:r w:rsidRPr="00903E25">
          <w:rPr>
            <w:rStyle w:val="Hypertextovodkaz"/>
            <w:b/>
            <w:bCs/>
          </w:rPr>
          <w:t>spolekzp@csvts.cz</w:t>
        </w:r>
      </w:hyperlink>
      <w:r w:rsidRPr="00903E25">
        <w:rPr>
          <w:b/>
          <w:bCs/>
        </w:rPr>
        <w:t xml:space="preserve"> </w:t>
      </w:r>
    </w:p>
    <w:p w14:paraId="28FEF6D7" w14:textId="242E7DFB" w:rsidR="003F60A5" w:rsidRDefault="00F30E73" w:rsidP="003F60A5">
      <w:r w:rsidRPr="00903E25">
        <w:rPr>
          <w:b/>
          <w:bCs/>
        </w:rPr>
        <w:t>do 21. 3. 2025</w:t>
      </w:r>
      <w:r w:rsidR="00853C78">
        <w:rPr>
          <w:b/>
          <w:bCs/>
        </w:rPr>
        <w:t>.</w:t>
      </w:r>
      <w:r w:rsidRPr="00903E25">
        <w:rPr>
          <w:b/>
          <w:bCs/>
        </w:rPr>
        <w:t xml:space="preserve"> </w:t>
      </w:r>
    </w:p>
    <w:p w14:paraId="669FA215" w14:textId="6102B0CE" w:rsidR="00D27197" w:rsidRPr="00291A30" w:rsidRDefault="00D27197" w:rsidP="00D27197">
      <w:r w:rsidRPr="009F39E4">
        <w:t>Účastnický poplatek</w:t>
      </w:r>
      <w:r w:rsidRPr="00291A30">
        <w:t xml:space="preserve"> laskavě uhraďte bankovním převodem,</w:t>
      </w:r>
      <w:r w:rsidR="00291A30">
        <w:t xml:space="preserve"> jen</w:t>
      </w:r>
      <w:r w:rsidRPr="00291A30">
        <w:t xml:space="preserve"> </w:t>
      </w:r>
      <w:r w:rsidRPr="00291A30">
        <w:rPr>
          <w:bCs/>
        </w:rPr>
        <w:t>po domluvě u prezence</w:t>
      </w:r>
      <w:r w:rsidRPr="00291A30">
        <w:rPr>
          <w:b/>
        </w:rPr>
        <w:t>.</w:t>
      </w:r>
    </w:p>
    <w:p w14:paraId="1519E1B7" w14:textId="675A2B14" w:rsidR="00D27197" w:rsidRPr="009F39E4" w:rsidRDefault="00D27197" w:rsidP="00D27197">
      <w:pPr>
        <w:pStyle w:val="Nzev"/>
        <w:jc w:val="left"/>
        <w:rPr>
          <w:b w:val="0"/>
          <w:bCs w:val="0"/>
          <w:sz w:val="24"/>
        </w:rPr>
      </w:pPr>
      <w:r w:rsidRPr="00DF1D35">
        <w:rPr>
          <w:sz w:val="24"/>
        </w:rPr>
        <w:t>Vložné</w:t>
      </w:r>
      <w:r w:rsidRPr="009F39E4">
        <w:rPr>
          <w:b w:val="0"/>
          <w:bCs w:val="0"/>
          <w:sz w:val="24"/>
        </w:rPr>
        <w:t>: 1 500 Kč</w:t>
      </w:r>
    </w:p>
    <w:p w14:paraId="1CF4D40B" w14:textId="54C746A6" w:rsidR="00D27197" w:rsidRPr="00DF1D35" w:rsidRDefault="00D27197" w:rsidP="00D27197">
      <w:pPr>
        <w:pStyle w:val="Podnadpis"/>
        <w:rPr>
          <w:bCs/>
        </w:rPr>
      </w:pPr>
      <w:r w:rsidRPr="00DF1D35">
        <w:rPr>
          <w:bCs/>
        </w:rPr>
        <w:t>Veřejná správa</w:t>
      </w:r>
      <w:r w:rsidRPr="009F39E4">
        <w:rPr>
          <w:b w:val="0"/>
        </w:rPr>
        <w:t xml:space="preserve">: </w:t>
      </w:r>
      <w:r w:rsidR="009F39E4" w:rsidRPr="009F39E4">
        <w:rPr>
          <w:b w:val="0"/>
        </w:rPr>
        <w:t>5</w:t>
      </w:r>
      <w:r w:rsidRPr="009F39E4">
        <w:rPr>
          <w:b w:val="0"/>
        </w:rPr>
        <w:t>00</w:t>
      </w:r>
      <w:r w:rsidR="00450187">
        <w:rPr>
          <w:b w:val="0"/>
        </w:rPr>
        <w:t xml:space="preserve"> </w:t>
      </w:r>
      <w:r w:rsidRPr="009F39E4">
        <w:rPr>
          <w:b w:val="0"/>
        </w:rPr>
        <w:t>Kč</w:t>
      </w:r>
    </w:p>
    <w:p w14:paraId="37B645C7" w14:textId="7BEE3ACC" w:rsidR="00D27197" w:rsidRDefault="00D27197" w:rsidP="00D27197">
      <w:pPr>
        <w:pStyle w:val="Nzev"/>
        <w:jc w:val="left"/>
        <w:rPr>
          <w:sz w:val="24"/>
        </w:rPr>
      </w:pPr>
      <w:r w:rsidRPr="00DF1D35">
        <w:rPr>
          <w:sz w:val="24"/>
        </w:rPr>
        <w:t>Studenti</w:t>
      </w:r>
      <w:r w:rsidR="00910620">
        <w:rPr>
          <w:sz w:val="24"/>
        </w:rPr>
        <w:t>, ČSPŽP, CARC</w:t>
      </w:r>
      <w:r w:rsidRPr="00DF1D35">
        <w:rPr>
          <w:sz w:val="24"/>
        </w:rPr>
        <w:t xml:space="preserve">: </w:t>
      </w:r>
      <w:r w:rsidRPr="009F39E4">
        <w:rPr>
          <w:b w:val="0"/>
          <w:bCs w:val="0"/>
          <w:sz w:val="24"/>
        </w:rPr>
        <w:t>100 Kč</w:t>
      </w:r>
    </w:p>
    <w:p w14:paraId="54F20552" w14:textId="62B6E5A6" w:rsidR="00467EDB" w:rsidRPr="00467EDB" w:rsidRDefault="00467EDB" w:rsidP="00467EDB"/>
    <w:p w14:paraId="058EDB2D" w14:textId="77777777" w:rsidR="009F744A" w:rsidRPr="00903E25" w:rsidRDefault="009F744A" w:rsidP="003F60A5">
      <w:pPr>
        <w:pBdr>
          <w:bottom w:val="single" w:sz="6" w:space="1" w:color="auto"/>
        </w:pBdr>
      </w:pPr>
    </w:p>
    <w:p w14:paraId="533DCE13" w14:textId="77777777" w:rsidR="00291A30" w:rsidRDefault="00291A30" w:rsidP="00291A30">
      <w:pPr>
        <w:rPr>
          <w:i/>
          <w:szCs w:val="36"/>
        </w:rPr>
      </w:pPr>
    </w:p>
    <w:p w14:paraId="2782CC97" w14:textId="7B851D98" w:rsidR="009F744A" w:rsidRPr="00DF1D35" w:rsidRDefault="003F60A5" w:rsidP="00D27197">
      <w:pPr>
        <w:pStyle w:val="Nzev"/>
        <w:rPr>
          <w:iCs/>
        </w:rPr>
      </w:pPr>
      <w:r w:rsidRPr="00DF1D35">
        <w:rPr>
          <w:iCs/>
          <w:szCs w:val="36"/>
        </w:rPr>
        <w:t>Závazná přihláška</w:t>
      </w:r>
    </w:p>
    <w:p w14:paraId="3554BA68" w14:textId="70492CE2" w:rsidR="00A46C1E" w:rsidRPr="00A828A4" w:rsidRDefault="003F60A5" w:rsidP="003F60A5">
      <w:pPr>
        <w:pStyle w:val="Podnadpis"/>
        <w:jc w:val="center"/>
        <w:rPr>
          <w:b w:val="0"/>
          <w:bCs/>
        </w:rPr>
      </w:pPr>
      <w:r w:rsidRPr="00A828A4">
        <w:rPr>
          <w:b w:val="0"/>
          <w:bCs/>
        </w:rPr>
        <w:t>na seminář</w:t>
      </w:r>
      <w:r w:rsidR="00A828A4" w:rsidRPr="00A828A4">
        <w:rPr>
          <w:b w:val="0"/>
          <w:bCs/>
        </w:rPr>
        <w:t xml:space="preserve"> dne 25.</w:t>
      </w:r>
      <w:r w:rsidR="0071751B">
        <w:rPr>
          <w:b w:val="0"/>
          <w:bCs/>
        </w:rPr>
        <w:t xml:space="preserve"> </w:t>
      </w:r>
      <w:r w:rsidR="00A828A4" w:rsidRPr="00A828A4">
        <w:rPr>
          <w:b w:val="0"/>
          <w:bCs/>
        </w:rPr>
        <w:t>3.</w:t>
      </w:r>
      <w:r w:rsidR="0071751B">
        <w:rPr>
          <w:b w:val="0"/>
          <w:bCs/>
        </w:rPr>
        <w:t xml:space="preserve"> </w:t>
      </w:r>
      <w:r w:rsidR="00A828A4" w:rsidRPr="00A828A4">
        <w:rPr>
          <w:b w:val="0"/>
          <w:bCs/>
        </w:rPr>
        <w:t>2025</w:t>
      </w:r>
    </w:p>
    <w:p w14:paraId="29EBF1A1" w14:textId="0E531227" w:rsidR="00A46C1E" w:rsidRPr="00A46C1E" w:rsidRDefault="00A46C1E" w:rsidP="00A46C1E">
      <w:pPr>
        <w:pStyle w:val="Podnadpis"/>
        <w:tabs>
          <w:tab w:val="left" w:pos="1519"/>
        </w:tabs>
        <w:jc w:val="center"/>
        <w:rPr>
          <w:b w:val="0"/>
        </w:rPr>
      </w:pPr>
      <w:r>
        <w:rPr>
          <w:b w:val="0"/>
        </w:rPr>
        <w:t>V</w:t>
      </w:r>
      <w:r w:rsidRPr="00A46C1E">
        <w:rPr>
          <w:b w:val="0"/>
        </w:rPr>
        <w:t>ýsledky výzkumu využití čistírenských kalů</w:t>
      </w:r>
    </w:p>
    <w:p w14:paraId="2297D2AB" w14:textId="490E00D6" w:rsidR="003F60A5" w:rsidRDefault="002564EE" w:rsidP="0071751B">
      <w:pPr>
        <w:pStyle w:val="Podnadpis"/>
        <w:tabs>
          <w:tab w:val="left" w:pos="1519"/>
        </w:tabs>
        <w:jc w:val="center"/>
      </w:pPr>
      <w:r>
        <w:rPr>
          <w:b w:val="0"/>
        </w:rPr>
        <w:t>v</w:t>
      </w:r>
      <w:r w:rsidR="00A46C1E" w:rsidRPr="00A46C1E">
        <w:rPr>
          <w:b w:val="0"/>
        </w:rPr>
        <w:t xml:space="preserve"> současnosti i z historického období</w:t>
      </w:r>
      <w:r w:rsidR="003F60A5">
        <w:t xml:space="preserve"> </w:t>
      </w:r>
    </w:p>
    <w:p w14:paraId="3EC3B624" w14:textId="77777777" w:rsidR="00DE5A3D" w:rsidRDefault="00DE5A3D" w:rsidP="00DE5A3D">
      <w:pPr>
        <w:rPr>
          <w:sz w:val="20"/>
          <w:szCs w:val="20"/>
        </w:rPr>
      </w:pPr>
    </w:p>
    <w:p w14:paraId="09490D42" w14:textId="05B87EBD" w:rsidR="00D26938" w:rsidRDefault="0071564A" w:rsidP="003F60A5">
      <w:pPr>
        <w:rPr>
          <w:sz w:val="22"/>
        </w:rPr>
      </w:pPr>
      <w:r w:rsidRPr="007E2896">
        <w:rPr>
          <w:bCs/>
        </w:rPr>
        <w:t>Účastník</w:t>
      </w:r>
      <w:r>
        <w:rPr>
          <w:bCs/>
        </w:rPr>
        <w:t xml:space="preserve"> (titul,</w:t>
      </w:r>
      <w:r w:rsidR="00CA0AB0">
        <w:rPr>
          <w:bCs/>
        </w:rPr>
        <w:t xml:space="preserve"> </w:t>
      </w:r>
      <w:r>
        <w:rPr>
          <w:bCs/>
        </w:rPr>
        <w:t>jméno, příjmení</w:t>
      </w:r>
      <w:r w:rsidRPr="00362E7B">
        <w:rPr>
          <w:bCs/>
        </w:rPr>
        <w:t>)</w:t>
      </w:r>
      <w:r>
        <w:rPr>
          <w:bCs/>
        </w:rPr>
        <w:t xml:space="preserve">: </w:t>
      </w:r>
      <w:r w:rsidR="003F60A5">
        <w:rPr>
          <w:sz w:val="22"/>
        </w:rPr>
        <w:t xml:space="preserve"> …</w:t>
      </w:r>
    </w:p>
    <w:p w14:paraId="3C02AB53" w14:textId="77777777" w:rsidR="00F46EB6" w:rsidRDefault="003F60A5" w:rsidP="003F60A5">
      <w:pPr>
        <w:rPr>
          <w:sz w:val="22"/>
        </w:rPr>
      </w:pPr>
      <w:r>
        <w:rPr>
          <w:sz w:val="22"/>
        </w:rPr>
        <w:t xml:space="preserve">Organizace: </w:t>
      </w:r>
      <w:r w:rsidR="00F46EB6">
        <w:rPr>
          <w:sz w:val="22"/>
        </w:rPr>
        <w:t>…</w:t>
      </w:r>
    </w:p>
    <w:p w14:paraId="10DC8908" w14:textId="266BF720" w:rsidR="003F60A5" w:rsidRDefault="0033382B" w:rsidP="003F60A5">
      <w:pPr>
        <w:rPr>
          <w:sz w:val="22"/>
        </w:rPr>
      </w:pPr>
      <w:r>
        <w:rPr>
          <w:sz w:val="22"/>
        </w:rPr>
        <w:t>I</w:t>
      </w:r>
      <w:r w:rsidR="003F60A5">
        <w:rPr>
          <w:sz w:val="22"/>
        </w:rPr>
        <w:t>Č</w:t>
      </w:r>
      <w:r w:rsidR="00CA0AB0">
        <w:rPr>
          <w:sz w:val="22"/>
        </w:rPr>
        <w:t>O</w:t>
      </w:r>
      <w:r w:rsidR="003F60A5">
        <w:rPr>
          <w:sz w:val="22"/>
        </w:rPr>
        <w:t>: …</w:t>
      </w:r>
    </w:p>
    <w:p w14:paraId="7781C082" w14:textId="4EB73D70" w:rsidR="003F60A5" w:rsidRDefault="003F60A5" w:rsidP="003F60A5">
      <w:pPr>
        <w:rPr>
          <w:sz w:val="22"/>
        </w:rPr>
      </w:pPr>
      <w:r>
        <w:rPr>
          <w:sz w:val="22"/>
        </w:rPr>
        <w:t xml:space="preserve">Adresa: </w:t>
      </w:r>
      <w:r w:rsidR="0033382B">
        <w:rPr>
          <w:sz w:val="22"/>
        </w:rPr>
        <w:t>…</w:t>
      </w:r>
    </w:p>
    <w:p w14:paraId="60398C87" w14:textId="77777777" w:rsidR="00D23E94" w:rsidRDefault="003F60A5" w:rsidP="003F60A5">
      <w:pPr>
        <w:rPr>
          <w:sz w:val="22"/>
        </w:rPr>
      </w:pPr>
      <w:r>
        <w:rPr>
          <w:sz w:val="22"/>
        </w:rPr>
        <w:t>e-mail: …</w:t>
      </w:r>
      <w:r w:rsidR="00D23E94">
        <w:rPr>
          <w:sz w:val="22"/>
        </w:rPr>
        <w:t xml:space="preserve">                                  </w:t>
      </w:r>
    </w:p>
    <w:p w14:paraId="27DA1BFD" w14:textId="7D52A4E8" w:rsidR="003F60A5" w:rsidRDefault="003F60A5" w:rsidP="003F60A5">
      <w:pPr>
        <w:rPr>
          <w:sz w:val="22"/>
        </w:rPr>
      </w:pPr>
      <w:r>
        <w:rPr>
          <w:sz w:val="22"/>
        </w:rPr>
        <w:t>telefon: …</w:t>
      </w:r>
    </w:p>
    <w:p w14:paraId="34496911" w14:textId="77777777" w:rsidR="00D23E94" w:rsidRDefault="00D23E94" w:rsidP="003F60A5">
      <w:pPr>
        <w:rPr>
          <w:sz w:val="20"/>
          <w:szCs w:val="20"/>
        </w:rPr>
      </w:pPr>
    </w:p>
    <w:p w14:paraId="3E2B8D1B" w14:textId="157EA0DA" w:rsidR="003D6053" w:rsidRDefault="00486CB6" w:rsidP="003D6053">
      <w:pPr>
        <w:rPr>
          <w:b/>
          <w:sz w:val="22"/>
        </w:rPr>
      </w:pPr>
      <w:r>
        <w:rPr>
          <w:sz w:val="20"/>
          <w:szCs w:val="20"/>
        </w:rPr>
        <w:t>*</w:t>
      </w:r>
      <w:r w:rsidRPr="00C96A97">
        <w:rPr>
          <w:sz w:val="22"/>
          <w:szCs w:val="22"/>
        </w:rPr>
        <w:t>Souhlasím</w:t>
      </w:r>
      <w:r w:rsidR="00290008">
        <w:rPr>
          <w:sz w:val="22"/>
          <w:szCs w:val="22"/>
        </w:rPr>
        <w:t xml:space="preserve"> </w:t>
      </w:r>
      <w:r w:rsidR="0036338A">
        <w:rPr>
          <w:sz w:val="22"/>
          <w:szCs w:val="22"/>
        </w:rPr>
        <w:t>/</w:t>
      </w:r>
      <w:r w:rsidR="00290008">
        <w:rPr>
          <w:sz w:val="22"/>
          <w:szCs w:val="22"/>
        </w:rPr>
        <w:t xml:space="preserve"> </w:t>
      </w:r>
      <w:r w:rsidR="0036338A">
        <w:rPr>
          <w:sz w:val="22"/>
          <w:szCs w:val="22"/>
        </w:rPr>
        <w:t>nesouhlasím</w:t>
      </w:r>
      <w:r w:rsidRPr="00C96A97">
        <w:rPr>
          <w:sz w:val="22"/>
          <w:szCs w:val="22"/>
        </w:rPr>
        <w:t xml:space="preserve"> se zasíláním informací o odborných akcích ČSPŽP na uvedenou e-mailovou adresu</w:t>
      </w:r>
      <w:r w:rsidR="003D6053">
        <w:rPr>
          <w:sz w:val="22"/>
          <w:szCs w:val="22"/>
        </w:rPr>
        <w:t xml:space="preserve">, </w:t>
      </w:r>
      <w:r w:rsidR="003D6053" w:rsidRPr="0020785F">
        <w:rPr>
          <w:sz w:val="22"/>
        </w:rPr>
        <w:t>vaše údaje vč</w:t>
      </w:r>
      <w:r w:rsidR="003D6053" w:rsidRPr="00D6607A">
        <w:rPr>
          <w:b/>
          <w:sz w:val="22"/>
        </w:rPr>
        <w:t xml:space="preserve">. </w:t>
      </w:r>
      <w:r w:rsidR="003D6053" w:rsidRPr="00DF1D35">
        <w:rPr>
          <w:bCs/>
          <w:sz w:val="22"/>
        </w:rPr>
        <w:t>e-</w:t>
      </w:r>
      <w:r w:rsidR="003D6053" w:rsidRPr="00D6607A">
        <w:rPr>
          <w:sz w:val="22"/>
        </w:rPr>
        <w:t>mailové adresy nebudou poskytovány třetí straně.</w:t>
      </w:r>
    </w:p>
    <w:p w14:paraId="568B3AA4" w14:textId="356D4406" w:rsidR="004620B8" w:rsidRDefault="004620B8" w:rsidP="004620B8">
      <w:pPr>
        <w:rPr>
          <w:b/>
          <w:sz w:val="22"/>
        </w:rPr>
      </w:pPr>
      <w:r w:rsidRPr="00D6607A">
        <w:rPr>
          <w:sz w:val="22"/>
        </w:rPr>
        <w:t xml:space="preserve">Ochranu osobních údajů zabezpečujeme v souladu s Obecným nařízením o ochraně osobních údajů – Nařízením Evropského parlamentu a rady (EU) 2016/679í  </w:t>
      </w:r>
    </w:p>
    <w:p w14:paraId="7597AB15" w14:textId="77777777" w:rsidR="004620B8" w:rsidRDefault="004620B8" w:rsidP="00486CB6">
      <w:pPr>
        <w:rPr>
          <w:sz w:val="22"/>
        </w:rPr>
      </w:pPr>
    </w:p>
    <w:p w14:paraId="116C217E" w14:textId="11320B97" w:rsidR="00486CB6" w:rsidRDefault="00486CB6" w:rsidP="003F60A5">
      <w:pPr>
        <w:rPr>
          <w:sz w:val="20"/>
          <w:szCs w:val="20"/>
        </w:rPr>
      </w:pPr>
      <w:r>
        <w:rPr>
          <w:b/>
        </w:rPr>
        <w:t xml:space="preserve">* </w:t>
      </w:r>
      <w:r w:rsidRPr="00F32353">
        <w:t>Nehodící se škrtně</w:t>
      </w:r>
      <w:r>
        <w:t>t</w:t>
      </w:r>
      <w:r w:rsidRPr="00F32353">
        <w:t>e</w:t>
      </w:r>
    </w:p>
    <w:p w14:paraId="2C044086" w14:textId="722577AC" w:rsidR="003F60A5" w:rsidRPr="00BA31FD" w:rsidRDefault="00BA31FD" w:rsidP="00BA31FD">
      <w:pPr>
        <w:ind w:left="360"/>
        <w:jc w:val="center"/>
        <w:rPr>
          <w:b/>
          <w:bCs/>
          <w:sz w:val="28"/>
          <w:szCs w:val="28"/>
        </w:rPr>
      </w:pPr>
      <w:r w:rsidRPr="00BA31FD">
        <w:rPr>
          <w:b/>
          <w:bCs/>
          <w:sz w:val="28"/>
          <w:szCs w:val="28"/>
        </w:rPr>
        <w:t>Sdělení o platbě</w:t>
      </w:r>
    </w:p>
    <w:p w14:paraId="49DE1A95" w14:textId="77777777" w:rsidR="00BA31FD" w:rsidRPr="00C96A97" w:rsidRDefault="00BA31FD" w:rsidP="00BA31FD">
      <w:pPr>
        <w:ind w:left="360"/>
        <w:jc w:val="center"/>
        <w:rPr>
          <w:b/>
          <w:bCs/>
        </w:rPr>
      </w:pPr>
    </w:p>
    <w:p w14:paraId="3A2C1A24" w14:textId="0FC4BC8D" w:rsidR="003F60A5" w:rsidRDefault="00242CAA" w:rsidP="003F60A5">
      <w:r>
        <w:rPr>
          <w:b/>
          <w:bCs/>
        </w:rPr>
        <w:t>Vložné</w:t>
      </w:r>
      <w:r w:rsidR="003F60A5" w:rsidRPr="00C96A97">
        <w:rPr>
          <w:b/>
          <w:bCs/>
        </w:rPr>
        <w:t xml:space="preserve"> …….</w:t>
      </w:r>
      <w:r w:rsidR="004560DA">
        <w:rPr>
          <w:b/>
          <w:bCs/>
        </w:rPr>
        <w:t xml:space="preserve"> ,- </w:t>
      </w:r>
      <w:r w:rsidR="003F60A5" w:rsidRPr="00C96A97">
        <w:rPr>
          <w:b/>
          <w:bCs/>
        </w:rPr>
        <w:t xml:space="preserve">Kč </w:t>
      </w:r>
      <w:r w:rsidR="003F60A5" w:rsidRPr="00C96A97">
        <w:t>byl</w:t>
      </w:r>
      <w:r>
        <w:t>o</w:t>
      </w:r>
      <w:r w:rsidR="003F60A5" w:rsidRPr="00C96A97">
        <w:t xml:space="preserve"> zaplacen</w:t>
      </w:r>
      <w:r>
        <w:t>o</w:t>
      </w:r>
      <w:r w:rsidR="004560DA">
        <w:t xml:space="preserve"> </w:t>
      </w:r>
      <w:r w:rsidR="004560DA" w:rsidRPr="00C96A97">
        <w:t>dne………20</w:t>
      </w:r>
      <w:r w:rsidR="004560DA">
        <w:t>25</w:t>
      </w:r>
      <w:r w:rsidR="004560DA" w:rsidRPr="00C96A97">
        <w:rPr>
          <w:b/>
        </w:rPr>
        <w:t xml:space="preserve"> </w:t>
      </w:r>
      <w:r w:rsidR="003F60A5" w:rsidRPr="00C96A97">
        <w:t xml:space="preserve">bankovním převodem na účet ČSPŽP </w:t>
      </w:r>
    </w:p>
    <w:p w14:paraId="05839B04" w14:textId="77777777" w:rsidR="00EB63EF" w:rsidRDefault="003F60A5" w:rsidP="0071751B">
      <w:pPr>
        <w:rPr>
          <w:b/>
        </w:rPr>
      </w:pPr>
      <w:r w:rsidRPr="00C96A97">
        <w:t xml:space="preserve">č. </w:t>
      </w:r>
      <w:r w:rsidRPr="00C96A97">
        <w:rPr>
          <w:b/>
        </w:rPr>
        <w:t>35-5604130247/0100,</w:t>
      </w:r>
    </w:p>
    <w:p w14:paraId="6558F7E9" w14:textId="33EF9767" w:rsidR="003F60A5" w:rsidRDefault="003F60A5" w:rsidP="0071751B">
      <w:r w:rsidRPr="00C96A97">
        <w:rPr>
          <w:b/>
        </w:rPr>
        <w:t xml:space="preserve"> </w:t>
      </w:r>
      <w:r w:rsidRPr="00350125">
        <w:t>variabilní symbol</w:t>
      </w:r>
      <w:r w:rsidRPr="00CA0AB0">
        <w:rPr>
          <w:bCs/>
        </w:rPr>
        <w:t>:</w:t>
      </w:r>
      <w:r>
        <w:rPr>
          <w:b/>
        </w:rPr>
        <w:t xml:space="preserve"> </w:t>
      </w:r>
      <w:r w:rsidR="0071564A">
        <w:rPr>
          <w:b/>
        </w:rPr>
        <w:t>2532025</w:t>
      </w:r>
      <w:r w:rsidR="0071751B">
        <w:rPr>
          <w:b/>
        </w:rPr>
        <w:t xml:space="preserve">, </w:t>
      </w:r>
      <w:r w:rsidRPr="00C96A97">
        <w:rPr>
          <w:b/>
        </w:rPr>
        <w:t xml:space="preserve"> </w:t>
      </w:r>
    </w:p>
    <w:p w14:paraId="10C34E3C" w14:textId="09900850" w:rsidR="003F60A5" w:rsidRDefault="003F60A5" w:rsidP="0071751B">
      <w:pPr>
        <w:rPr>
          <w:bCs/>
        </w:rPr>
      </w:pPr>
      <w:r>
        <w:t>(</w:t>
      </w:r>
      <w:r w:rsidRPr="00C96A97">
        <w:t>ve</w:t>
      </w:r>
      <w:r w:rsidRPr="00C96A97">
        <w:rPr>
          <w:b/>
        </w:rPr>
        <w:t xml:space="preserve"> </w:t>
      </w:r>
      <w:r w:rsidRPr="00C96A97">
        <w:t xml:space="preserve">zprávě pro příjemce </w:t>
      </w:r>
      <w:r>
        <w:t>prosím</w:t>
      </w:r>
      <w:r w:rsidR="00745147">
        <w:t>e</w:t>
      </w:r>
      <w:r>
        <w:t xml:space="preserve"> </w:t>
      </w:r>
      <w:r w:rsidRPr="00C96A97">
        <w:t>uvést</w:t>
      </w:r>
      <w:r w:rsidRPr="00CA0AB0">
        <w:rPr>
          <w:bCs/>
        </w:rPr>
        <w:t xml:space="preserve">: </w:t>
      </w:r>
      <w:r w:rsidRPr="00C96A97">
        <w:rPr>
          <w:b/>
        </w:rPr>
        <w:t>jméno účastníka, název organizace</w:t>
      </w:r>
      <w:r w:rsidRPr="00F30E73">
        <w:rPr>
          <w:bCs/>
        </w:rPr>
        <w:t>)</w:t>
      </w:r>
      <w:r w:rsidRPr="00C96A97">
        <w:t xml:space="preserve"> </w:t>
      </w:r>
    </w:p>
    <w:p w14:paraId="2F9D1510" w14:textId="77777777" w:rsidR="003F60A5" w:rsidRPr="00C96A97" w:rsidRDefault="003F60A5" w:rsidP="003F60A5">
      <w:pPr>
        <w:pStyle w:val="Odstavecseseznamem"/>
        <w:ind w:left="0"/>
        <w:rPr>
          <w:bCs/>
        </w:rPr>
      </w:pPr>
    </w:p>
    <w:p w14:paraId="383DC24E" w14:textId="77777777" w:rsidR="003F60A5" w:rsidRPr="0042264F" w:rsidRDefault="003F60A5" w:rsidP="003F60A5">
      <w:pPr>
        <w:pStyle w:val="Odstavecseseznamem"/>
        <w:ind w:left="0"/>
      </w:pPr>
      <w:r w:rsidRPr="0042264F">
        <w:t xml:space="preserve">Za správnost ručí: </w:t>
      </w:r>
    </w:p>
    <w:p w14:paraId="34540CB8" w14:textId="77777777" w:rsidR="003F60A5" w:rsidRDefault="003F60A5" w:rsidP="003F60A5">
      <w:pPr>
        <w:pStyle w:val="Odstavecseseznamem"/>
        <w:ind w:left="0"/>
        <w:rPr>
          <w:bCs/>
        </w:rPr>
      </w:pPr>
    </w:p>
    <w:p w14:paraId="5F31486A" w14:textId="35ED97D9" w:rsidR="00BA4B9A" w:rsidRDefault="003F60A5" w:rsidP="003F60A5">
      <w:r w:rsidRPr="00C96A97">
        <w:t>Datum: …</w:t>
      </w:r>
      <w:r w:rsidR="006F6071">
        <w:t>….</w:t>
      </w:r>
      <w:r w:rsidR="00290008">
        <w:t xml:space="preserve"> </w:t>
      </w:r>
      <w:r w:rsidRPr="00C96A97">
        <w:t>20</w:t>
      </w:r>
      <w:r>
        <w:t>2</w:t>
      </w:r>
      <w:r w:rsidR="0071564A">
        <w:t>5</w:t>
      </w:r>
      <w:r>
        <w:t xml:space="preserve">   </w:t>
      </w:r>
    </w:p>
    <w:p w14:paraId="5EE1D338" w14:textId="77777777" w:rsidR="004620B8" w:rsidRPr="00F25711" w:rsidRDefault="004620B8" w:rsidP="004620B8">
      <w:pPr>
        <w:pStyle w:val="Nzev"/>
        <w:jc w:val="left"/>
        <w:rPr>
          <w:sz w:val="24"/>
        </w:rPr>
      </w:pPr>
    </w:p>
    <w:sectPr w:rsidR="004620B8" w:rsidRPr="00F25711" w:rsidSect="00E45CA0">
      <w:type w:val="continuous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5BBFF" w14:textId="77777777" w:rsidR="00CD0ADA" w:rsidRDefault="00CD0ADA">
      <w:r>
        <w:separator/>
      </w:r>
    </w:p>
  </w:endnote>
  <w:endnote w:type="continuationSeparator" w:id="0">
    <w:p w14:paraId="0B9109AB" w14:textId="77777777" w:rsidR="00CD0ADA" w:rsidRDefault="00CD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F301" w14:textId="77777777" w:rsidR="00BA4B9A" w:rsidRDefault="00BA4B9A" w:rsidP="00AC202A">
    <w:pPr>
      <w:pStyle w:val="Nzev"/>
      <w:rPr>
        <w:b w:val="0"/>
        <w:sz w:val="20"/>
        <w:szCs w:val="20"/>
      </w:rPr>
    </w:pPr>
  </w:p>
  <w:p w14:paraId="73691F6A" w14:textId="05526665" w:rsidR="00AC202A" w:rsidRPr="00BA4B9A" w:rsidRDefault="00AC202A" w:rsidP="00AC202A">
    <w:pPr>
      <w:pStyle w:val="Nzev"/>
      <w:rPr>
        <w:b w:val="0"/>
        <w:sz w:val="20"/>
        <w:szCs w:val="20"/>
      </w:rPr>
    </w:pPr>
    <w:r w:rsidRPr="00BA4B9A">
      <w:rPr>
        <w:b w:val="0"/>
        <w:sz w:val="20"/>
        <w:szCs w:val="20"/>
      </w:rPr>
      <w:t>Český spolek pro péči o životní prostředí ČSVTS Novotného lávka 5, 110 00 Praha 1</w:t>
    </w:r>
  </w:p>
  <w:p w14:paraId="22E715E7" w14:textId="77777777" w:rsidR="00AC202A" w:rsidRPr="00BA4B9A" w:rsidRDefault="00AC202A" w:rsidP="00AC202A">
    <w:pPr>
      <w:jc w:val="center"/>
      <w:rPr>
        <w:bCs/>
        <w:sz w:val="20"/>
        <w:szCs w:val="20"/>
      </w:rPr>
    </w:pPr>
    <w:r w:rsidRPr="00BA4B9A">
      <w:rPr>
        <w:bCs/>
        <w:sz w:val="20"/>
        <w:szCs w:val="20"/>
      </w:rPr>
      <w:t>Registrace u Městského soudu v Praze pod spisovou značkou L 14709,</w:t>
    </w:r>
  </w:p>
  <w:p w14:paraId="16400414" w14:textId="77777777" w:rsidR="00AC202A" w:rsidRPr="00BA4B9A" w:rsidRDefault="00AC202A" w:rsidP="00AC202A">
    <w:pPr>
      <w:jc w:val="center"/>
      <w:rPr>
        <w:bCs/>
        <w:sz w:val="20"/>
        <w:szCs w:val="20"/>
      </w:rPr>
    </w:pPr>
    <w:r w:rsidRPr="00BA4B9A">
      <w:rPr>
        <w:bCs/>
        <w:sz w:val="20"/>
        <w:szCs w:val="20"/>
      </w:rPr>
      <w:t>IČO 266 66294, DIČ CZ 26666294, číslo účtu ČSPŽP: 35 – 5604130247/0100.</w:t>
    </w:r>
  </w:p>
  <w:p w14:paraId="5A5C4DC9" w14:textId="77777777" w:rsidR="00AC202A" w:rsidRPr="00BA4B9A" w:rsidRDefault="00AC202A">
    <w:pPr>
      <w:pStyle w:val="Zpa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A8630" w14:textId="77777777" w:rsidR="00CD0ADA" w:rsidRDefault="00CD0ADA">
      <w:r>
        <w:separator/>
      </w:r>
    </w:p>
  </w:footnote>
  <w:footnote w:type="continuationSeparator" w:id="0">
    <w:p w14:paraId="1AACCB85" w14:textId="77777777" w:rsidR="00CD0ADA" w:rsidRDefault="00CD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A0B08" w14:textId="3DD75A2A" w:rsidR="00FC2B21" w:rsidRPr="00362E7B" w:rsidRDefault="00FC2B21" w:rsidP="00FC2B21">
    <w:pPr>
      <w:pStyle w:val="Nzev"/>
      <w:rPr>
        <w:sz w:val="28"/>
      </w:rPr>
    </w:pPr>
  </w:p>
  <w:p w14:paraId="17EA0B0A" w14:textId="59F3798E" w:rsidR="00804E77" w:rsidRDefault="00804E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6C83B9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0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54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3" w15:restartNumberingAfterBreak="0">
    <w:nsid w:val="5E2758C7"/>
    <w:multiLevelType w:val="multilevel"/>
    <w:tmpl w:val="4106F8A2"/>
    <w:lvl w:ilvl="0">
      <w:start w:val="9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88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2160"/>
      </w:pPr>
      <w:rPr>
        <w:rFonts w:hint="default"/>
      </w:rPr>
    </w:lvl>
  </w:abstractNum>
  <w:abstractNum w:abstractNumId="4" w15:restartNumberingAfterBreak="0">
    <w:nsid w:val="7F605E42"/>
    <w:multiLevelType w:val="hybridMultilevel"/>
    <w:tmpl w:val="70C250CE"/>
    <w:lvl w:ilvl="0" w:tplc="57409DB4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5264131">
    <w:abstractNumId w:val="0"/>
  </w:num>
  <w:num w:numId="2" w16cid:durableId="1444302129">
    <w:abstractNumId w:val="1"/>
  </w:num>
  <w:num w:numId="3" w16cid:durableId="1818956163">
    <w:abstractNumId w:val="2"/>
  </w:num>
  <w:num w:numId="4" w16cid:durableId="1598950650">
    <w:abstractNumId w:val="0"/>
  </w:num>
  <w:num w:numId="5" w16cid:durableId="929655244">
    <w:abstractNumId w:val="4"/>
  </w:num>
  <w:num w:numId="6" w16cid:durableId="1194421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A71"/>
    <w:rsid w:val="000005DB"/>
    <w:rsid w:val="0001106A"/>
    <w:rsid w:val="00011FF9"/>
    <w:rsid w:val="000135AC"/>
    <w:rsid w:val="00013DFD"/>
    <w:rsid w:val="00020EF4"/>
    <w:rsid w:val="00025B26"/>
    <w:rsid w:val="0002770E"/>
    <w:rsid w:val="00027996"/>
    <w:rsid w:val="000317A6"/>
    <w:rsid w:val="00044A2F"/>
    <w:rsid w:val="00056661"/>
    <w:rsid w:val="000633EB"/>
    <w:rsid w:val="000700FB"/>
    <w:rsid w:val="00073149"/>
    <w:rsid w:val="0007429E"/>
    <w:rsid w:val="0008314B"/>
    <w:rsid w:val="00086CFC"/>
    <w:rsid w:val="00091676"/>
    <w:rsid w:val="00096DAB"/>
    <w:rsid w:val="00097CA6"/>
    <w:rsid w:val="000A7196"/>
    <w:rsid w:val="000B4B07"/>
    <w:rsid w:val="000B4C81"/>
    <w:rsid w:val="000C1E33"/>
    <w:rsid w:val="000C69C0"/>
    <w:rsid w:val="000D403E"/>
    <w:rsid w:val="000F4AED"/>
    <w:rsid w:val="00102003"/>
    <w:rsid w:val="001138C9"/>
    <w:rsid w:val="001144D6"/>
    <w:rsid w:val="00140ABD"/>
    <w:rsid w:val="00142ADB"/>
    <w:rsid w:val="00143CA0"/>
    <w:rsid w:val="00146DBB"/>
    <w:rsid w:val="0016634C"/>
    <w:rsid w:val="00167090"/>
    <w:rsid w:val="00171F1C"/>
    <w:rsid w:val="00175785"/>
    <w:rsid w:val="00176F19"/>
    <w:rsid w:val="00182F1F"/>
    <w:rsid w:val="001839F7"/>
    <w:rsid w:val="0018606F"/>
    <w:rsid w:val="001943FC"/>
    <w:rsid w:val="001945BD"/>
    <w:rsid w:val="001B1ACF"/>
    <w:rsid w:val="001B24E9"/>
    <w:rsid w:val="001B35DC"/>
    <w:rsid w:val="001B72E7"/>
    <w:rsid w:val="001D05B0"/>
    <w:rsid w:val="001D554C"/>
    <w:rsid w:val="001D616B"/>
    <w:rsid w:val="001E3198"/>
    <w:rsid w:val="001E36BD"/>
    <w:rsid w:val="001E3919"/>
    <w:rsid w:val="001E7A07"/>
    <w:rsid w:val="001F717E"/>
    <w:rsid w:val="00202F6A"/>
    <w:rsid w:val="0020785F"/>
    <w:rsid w:val="00221EF0"/>
    <w:rsid w:val="00227580"/>
    <w:rsid w:val="00234E56"/>
    <w:rsid w:val="00240E09"/>
    <w:rsid w:val="00240EDA"/>
    <w:rsid w:val="00242CAA"/>
    <w:rsid w:val="002564EE"/>
    <w:rsid w:val="00260DFF"/>
    <w:rsid w:val="00265F19"/>
    <w:rsid w:val="00273C05"/>
    <w:rsid w:val="00275CBF"/>
    <w:rsid w:val="00276672"/>
    <w:rsid w:val="00287EC7"/>
    <w:rsid w:val="00290008"/>
    <w:rsid w:val="00291A30"/>
    <w:rsid w:val="00292C45"/>
    <w:rsid w:val="0029343C"/>
    <w:rsid w:val="002949FA"/>
    <w:rsid w:val="0029510B"/>
    <w:rsid w:val="002A16B2"/>
    <w:rsid w:val="002A171C"/>
    <w:rsid w:val="002A72D8"/>
    <w:rsid w:val="002C017B"/>
    <w:rsid w:val="002D6BFB"/>
    <w:rsid w:val="002E1D4D"/>
    <w:rsid w:val="002E3485"/>
    <w:rsid w:val="00300BE1"/>
    <w:rsid w:val="00304242"/>
    <w:rsid w:val="00321A00"/>
    <w:rsid w:val="0032506F"/>
    <w:rsid w:val="00325A56"/>
    <w:rsid w:val="00326144"/>
    <w:rsid w:val="0033382B"/>
    <w:rsid w:val="0033431A"/>
    <w:rsid w:val="003400B6"/>
    <w:rsid w:val="003455B8"/>
    <w:rsid w:val="003507AB"/>
    <w:rsid w:val="00356213"/>
    <w:rsid w:val="003571CC"/>
    <w:rsid w:val="0035730B"/>
    <w:rsid w:val="00360936"/>
    <w:rsid w:val="00362E7B"/>
    <w:rsid w:val="0036338A"/>
    <w:rsid w:val="00367CC3"/>
    <w:rsid w:val="003800A9"/>
    <w:rsid w:val="00383E95"/>
    <w:rsid w:val="00386D44"/>
    <w:rsid w:val="003A3802"/>
    <w:rsid w:val="003A5237"/>
    <w:rsid w:val="003A71C2"/>
    <w:rsid w:val="003A7287"/>
    <w:rsid w:val="003B5C1C"/>
    <w:rsid w:val="003C59D9"/>
    <w:rsid w:val="003D28A1"/>
    <w:rsid w:val="003D3738"/>
    <w:rsid w:val="003D6053"/>
    <w:rsid w:val="003D665C"/>
    <w:rsid w:val="003D6ACE"/>
    <w:rsid w:val="003D72EE"/>
    <w:rsid w:val="003F60A5"/>
    <w:rsid w:val="00400086"/>
    <w:rsid w:val="00413B3C"/>
    <w:rsid w:val="004220B8"/>
    <w:rsid w:val="0042264F"/>
    <w:rsid w:val="00434210"/>
    <w:rsid w:val="00440EAA"/>
    <w:rsid w:val="0044799D"/>
    <w:rsid w:val="00450187"/>
    <w:rsid w:val="004560DA"/>
    <w:rsid w:val="004620B8"/>
    <w:rsid w:val="00463EA8"/>
    <w:rsid w:val="00466057"/>
    <w:rsid w:val="00467EDB"/>
    <w:rsid w:val="00470598"/>
    <w:rsid w:val="00486CB6"/>
    <w:rsid w:val="004A07D0"/>
    <w:rsid w:val="004A26C4"/>
    <w:rsid w:val="004A33AB"/>
    <w:rsid w:val="004B4990"/>
    <w:rsid w:val="004C6E16"/>
    <w:rsid w:val="004D5A25"/>
    <w:rsid w:val="004E281C"/>
    <w:rsid w:val="004E5D7B"/>
    <w:rsid w:val="004E7F5B"/>
    <w:rsid w:val="00515E89"/>
    <w:rsid w:val="00532E95"/>
    <w:rsid w:val="00536301"/>
    <w:rsid w:val="00547268"/>
    <w:rsid w:val="00554390"/>
    <w:rsid w:val="00565C39"/>
    <w:rsid w:val="005729F1"/>
    <w:rsid w:val="0057316A"/>
    <w:rsid w:val="00573C0D"/>
    <w:rsid w:val="00575714"/>
    <w:rsid w:val="00596B43"/>
    <w:rsid w:val="005A0143"/>
    <w:rsid w:val="005A157B"/>
    <w:rsid w:val="005B0613"/>
    <w:rsid w:val="005C15B7"/>
    <w:rsid w:val="005C1739"/>
    <w:rsid w:val="005D28FE"/>
    <w:rsid w:val="005D3980"/>
    <w:rsid w:val="005E2674"/>
    <w:rsid w:val="005F0B8E"/>
    <w:rsid w:val="005F3CEC"/>
    <w:rsid w:val="005F4BC6"/>
    <w:rsid w:val="005F5C8C"/>
    <w:rsid w:val="005F66A9"/>
    <w:rsid w:val="00602326"/>
    <w:rsid w:val="00604DF5"/>
    <w:rsid w:val="0061033F"/>
    <w:rsid w:val="0061079F"/>
    <w:rsid w:val="00621709"/>
    <w:rsid w:val="0062530E"/>
    <w:rsid w:val="00640133"/>
    <w:rsid w:val="00642027"/>
    <w:rsid w:val="006447C3"/>
    <w:rsid w:val="0065052B"/>
    <w:rsid w:val="00651351"/>
    <w:rsid w:val="00651E27"/>
    <w:rsid w:val="006521E3"/>
    <w:rsid w:val="00671E47"/>
    <w:rsid w:val="006767F6"/>
    <w:rsid w:val="00691771"/>
    <w:rsid w:val="00695532"/>
    <w:rsid w:val="006959E9"/>
    <w:rsid w:val="006A0856"/>
    <w:rsid w:val="006A43BF"/>
    <w:rsid w:val="006B0D58"/>
    <w:rsid w:val="006B5BCD"/>
    <w:rsid w:val="006B7CF3"/>
    <w:rsid w:val="006C3C10"/>
    <w:rsid w:val="006D1236"/>
    <w:rsid w:val="006D5ABE"/>
    <w:rsid w:val="006D60FD"/>
    <w:rsid w:val="006D7045"/>
    <w:rsid w:val="006F1B2E"/>
    <w:rsid w:val="006F5E1E"/>
    <w:rsid w:val="006F6071"/>
    <w:rsid w:val="0070331E"/>
    <w:rsid w:val="00703475"/>
    <w:rsid w:val="00704203"/>
    <w:rsid w:val="00711A31"/>
    <w:rsid w:val="0071564A"/>
    <w:rsid w:val="0071751B"/>
    <w:rsid w:val="00723F38"/>
    <w:rsid w:val="00737F63"/>
    <w:rsid w:val="00742917"/>
    <w:rsid w:val="00744421"/>
    <w:rsid w:val="00745147"/>
    <w:rsid w:val="00751B5E"/>
    <w:rsid w:val="00772F23"/>
    <w:rsid w:val="00775642"/>
    <w:rsid w:val="007765E0"/>
    <w:rsid w:val="0077753F"/>
    <w:rsid w:val="00781A7B"/>
    <w:rsid w:val="00787EB6"/>
    <w:rsid w:val="007955F8"/>
    <w:rsid w:val="007A794C"/>
    <w:rsid w:val="007B2BAB"/>
    <w:rsid w:val="007B3BC6"/>
    <w:rsid w:val="007B7FA6"/>
    <w:rsid w:val="007C5F93"/>
    <w:rsid w:val="007D06FE"/>
    <w:rsid w:val="007D35BE"/>
    <w:rsid w:val="007D5E92"/>
    <w:rsid w:val="007E1564"/>
    <w:rsid w:val="007E1E6E"/>
    <w:rsid w:val="007E20EE"/>
    <w:rsid w:val="007E7644"/>
    <w:rsid w:val="007F0D61"/>
    <w:rsid w:val="007F77FC"/>
    <w:rsid w:val="007F7FD5"/>
    <w:rsid w:val="00801B97"/>
    <w:rsid w:val="00804E77"/>
    <w:rsid w:val="008051C2"/>
    <w:rsid w:val="00807394"/>
    <w:rsid w:val="00811E30"/>
    <w:rsid w:val="008166E8"/>
    <w:rsid w:val="008214CC"/>
    <w:rsid w:val="008219E8"/>
    <w:rsid w:val="00825CA1"/>
    <w:rsid w:val="00840BB2"/>
    <w:rsid w:val="00842F54"/>
    <w:rsid w:val="0084351A"/>
    <w:rsid w:val="008435A8"/>
    <w:rsid w:val="00846262"/>
    <w:rsid w:val="00853C78"/>
    <w:rsid w:val="00862C63"/>
    <w:rsid w:val="008636AB"/>
    <w:rsid w:val="00872A71"/>
    <w:rsid w:val="00883931"/>
    <w:rsid w:val="008A1076"/>
    <w:rsid w:val="008A7D44"/>
    <w:rsid w:val="008B0EBE"/>
    <w:rsid w:val="008B2FE1"/>
    <w:rsid w:val="008B3A63"/>
    <w:rsid w:val="008B61A8"/>
    <w:rsid w:val="008E674A"/>
    <w:rsid w:val="008F5D7F"/>
    <w:rsid w:val="009039D7"/>
    <w:rsid w:val="00903E25"/>
    <w:rsid w:val="00903FCF"/>
    <w:rsid w:val="009064E0"/>
    <w:rsid w:val="00910620"/>
    <w:rsid w:val="009166A0"/>
    <w:rsid w:val="00917586"/>
    <w:rsid w:val="009245C2"/>
    <w:rsid w:val="00931CDE"/>
    <w:rsid w:val="00934F5A"/>
    <w:rsid w:val="00952763"/>
    <w:rsid w:val="00955290"/>
    <w:rsid w:val="00957AB1"/>
    <w:rsid w:val="00962209"/>
    <w:rsid w:val="00966608"/>
    <w:rsid w:val="00971367"/>
    <w:rsid w:val="009717FE"/>
    <w:rsid w:val="00972F05"/>
    <w:rsid w:val="009740E1"/>
    <w:rsid w:val="009812BA"/>
    <w:rsid w:val="00987EFB"/>
    <w:rsid w:val="009927C2"/>
    <w:rsid w:val="009928E7"/>
    <w:rsid w:val="009A08F3"/>
    <w:rsid w:val="009A4317"/>
    <w:rsid w:val="009A4C13"/>
    <w:rsid w:val="009A7444"/>
    <w:rsid w:val="009C203F"/>
    <w:rsid w:val="009C376D"/>
    <w:rsid w:val="009D6231"/>
    <w:rsid w:val="009D7CF6"/>
    <w:rsid w:val="009E0B45"/>
    <w:rsid w:val="009E4CD8"/>
    <w:rsid w:val="009E69A5"/>
    <w:rsid w:val="009F1295"/>
    <w:rsid w:val="009F1C26"/>
    <w:rsid w:val="009F2DB8"/>
    <w:rsid w:val="009F39E4"/>
    <w:rsid w:val="009F660D"/>
    <w:rsid w:val="009F6A34"/>
    <w:rsid w:val="009F6BC7"/>
    <w:rsid w:val="009F744A"/>
    <w:rsid w:val="00A0074A"/>
    <w:rsid w:val="00A01305"/>
    <w:rsid w:val="00A02875"/>
    <w:rsid w:val="00A04A21"/>
    <w:rsid w:val="00A14339"/>
    <w:rsid w:val="00A23578"/>
    <w:rsid w:val="00A2797C"/>
    <w:rsid w:val="00A30BA2"/>
    <w:rsid w:val="00A318BF"/>
    <w:rsid w:val="00A369AE"/>
    <w:rsid w:val="00A36C43"/>
    <w:rsid w:val="00A43DC9"/>
    <w:rsid w:val="00A458F1"/>
    <w:rsid w:val="00A46C1E"/>
    <w:rsid w:val="00A47492"/>
    <w:rsid w:val="00A5287C"/>
    <w:rsid w:val="00A63424"/>
    <w:rsid w:val="00A665F7"/>
    <w:rsid w:val="00A70A13"/>
    <w:rsid w:val="00A73F3F"/>
    <w:rsid w:val="00A828A4"/>
    <w:rsid w:val="00AA680A"/>
    <w:rsid w:val="00AB539A"/>
    <w:rsid w:val="00AC202A"/>
    <w:rsid w:val="00AD0061"/>
    <w:rsid w:val="00AD1458"/>
    <w:rsid w:val="00AD26C4"/>
    <w:rsid w:val="00AE101D"/>
    <w:rsid w:val="00AE5466"/>
    <w:rsid w:val="00AF0609"/>
    <w:rsid w:val="00AF4E73"/>
    <w:rsid w:val="00AF70CA"/>
    <w:rsid w:val="00B03069"/>
    <w:rsid w:val="00B14D01"/>
    <w:rsid w:val="00B171C2"/>
    <w:rsid w:val="00B5740F"/>
    <w:rsid w:val="00B60D05"/>
    <w:rsid w:val="00B66370"/>
    <w:rsid w:val="00B71EF9"/>
    <w:rsid w:val="00B750E9"/>
    <w:rsid w:val="00B8095A"/>
    <w:rsid w:val="00B85EC5"/>
    <w:rsid w:val="00B90FED"/>
    <w:rsid w:val="00B94633"/>
    <w:rsid w:val="00BA31FD"/>
    <w:rsid w:val="00BA4B9A"/>
    <w:rsid w:val="00BB468A"/>
    <w:rsid w:val="00BD1D18"/>
    <w:rsid w:val="00BE6CB6"/>
    <w:rsid w:val="00BE761A"/>
    <w:rsid w:val="00C17B19"/>
    <w:rsid w:val="00C17B1D"/>
    <w:rsid w:val="00C201B0"/>
    <w:rsid w:val="00C23B27"/>
    <w:rsid w:val="00C318FD"/>
    <w:rsid w:val="00C331B4"/>
    <w:rsid w:val="00C34518"/>
    <w:rsid w:val="00C35EE0"/>
    <w:rsid w:val="00C51F96"/>
    <w:rsid w:val="00C527F3"/>
    <w:rsid w:val="00C600CA"/>
    <w:rsid w:val="00C80200"/>
    <w:rsid w:val="00C84561"/>
    <w:rsid w:val="00C869FB"/>
    <w:rsid w:val="00C9116C"/>
    <w:rsid w:val="00C94070"/>
    <w:rsid w:val="00CA0AB0"/>
    <w:rsid w:val="00CA4F1F"/>
    <w:rsid w:val="00CB646F"/>
    <w:rsid w:val="00CC168E"/>
    <w:rsid w:val="00CD0239"/>
    <w:rsid w:val="00CD0ADA"/>
    <w:rsid w:val="00CD0D41"/>
    <w:rsid w:val="00CD4DF5"/>
    <w:rsid w:val="00CD6884"/>
    <w:rsid w:val="00CD73E7"/>
    <w:rsid w:val="00CE44EE"/>
    <w:rsid w:val="00CE4D79"/>
    <w:rsid w:val="00D00601"/>
    <w:rsid w:val="00D05291"/>
    <w:rsid w:val="00D13990"/>
    <w:rsid w:val="00D23E94"/>
    <w:rsid w:val="00D250C2"/>
    <w:rsid w:val="00D267FA"/>
    <w:rsid w:val="00D26938"/>
    <w:rsid w:val="00D27197"/>
    <w:rsid w:val="00D33C91"/>
    <w:rsid w:val="00D3488E"/>
    <w:rsid w:val="00D34B00"/>
    <w:rsid w:val="00D40B10"/>
    <w:rsid w:val="00D40D33"/>
    <w:rsid w:val="00D42A4E"/>
    <w:rsid w:val="00D42BCD"/>
    <w:rsid w:val="00D62C70"/>
    <w:rsid w:val="00D6607A"/>
    <w:rsid w:val="00D76277"/>
    <w:rsid w:val="00D85D1E"/>
    <w:rsid w:val="00D8762B"/>
    <w:rsid w:val="00D97ECC"/>
    <w:rsid w:val="00DA5755"/>
    <w:rsid w:val="00DB382B"/>
    <w:rsid w:val="00DB593B"/>
    <w:rsid w:val="00DB6C2F"/>
    <w:rsid w:val="00DC7DDA"/>
    <w:rsid w:val="00DE1998"/>
    <w:rsid w:val="00DE5A3D"/>
    <w:rsid w:val="00DE77C9"/>
    <w:rsid w:val="00DF1155"/>
    <w:rsid w:val="00DF1D35"/>
    <w:rsid w:val="00DF2F06"/>
    <w:rsid w:val="00DF42C5"/>
    <w:rsid w:val="00E04079"/>
    <w:rsid w:val="00E05320"/>
    <w:rsid w:val="00E121E7"/>
    <w:rsid w:val="00E14B5B"/>
    <w:rsid w:val="00E17B08"/>
    <w:rsid w:val="00E23D32"/>
    <w:rsid w:val="00E32318"/>
    <w:rsid w:val="00E37D4D"/>
    <w:rsid w:val="00E45CA0"/>
    <w:rsid w:val="00E474D9"/>
    <w:rsid w:val="00E5440E"/>
    <w:rsid w:val="00E54690"/>
    <w:rsid w:val="00E572D6"/>
    <w:rsid w:val="00E62436"/>
    <w:rsid w:val="00E628B4"/>
    <w:rsid w:val="00E668C1"/>
    <w:rsid w:val="00E71E91"/>
    <w:rsid w:val="00E733EA"/>
    <w:rsid w:val="00E85AD5"/>
    <w:rsid w:val="00E85CEB"/>
    <w:rsid w:val="00E91AC2"/>
    <w:rsid w:val="00E934DA"/>
    <w:rsid w:val="00EA346E"/>
    <w:rsid w:val="00EB63EF"/>
    <w:rsid w:val="00EC2FD3"/>
    <w:rsid w:val="00EC7761"/>
    <w:rsid w:val="00EE1ADB"/>
    <w:rsid w:val="00EE6788"/>
    <w:rsid w:val="00EF23E7"/>
    <w:rsid w:val="00EF389C"/>
    <w:rsid w:val="00EF473D"/>
    <w:rsid w:val="00F0169D"/>
    <w:rsid w:val="00F068A3"/>
    <w:rsid w:val="00F101FD"/>
    <w:rsid w:val="00F12375"/>
    <w:rsid w:val="00F25014"/>
    <w:rsid w:val="00F25711"/>
    <w:rsid w:val="00F30E73"/>
    <w:rsid w:val="00F341C5"/>
    <w:rsid w:val="00F35DBD"/>
    <w:rsid w:val="00F37D4D"/>
    <w:rsid w:val="00F41454"/>
    <w:rsid w:val="00F46EB6"/>
    <w:rsid w:val="00F46F55"/>
    <w:rsid w:val="00F5228E"/>
    <w:rsid w:val="00F54290"/>
    <w:rsid w:val="00F60818"/>
    <w:rsid w:val="00F64721"/>
    <w:rsid w:val="00F67B1E"/>
    <w:rsid w:val="00F71033"/>
    <w:rsid w:val="00F72BEF"/>
    <w:rsid w:val="00F76EE4"/>
    <w:rsid w:val="00F774EF"/>
    <w:rsid w:val="00F962A0"/>
    <w:rsid w:val="00FB7A28"/>
    <w:rsid w:val="00FC2B21"/>
    <w:rsid w:val="00FD1EE7"/>
    <w:rsid w:val="00FD4320"/>
    <w:rsid w:val="00FE0150"/>
    <w:rsid w:val="00FE437F"/>
    <w:rsid w:val="00FE46E9"/>
    <w:rsid w:val="00FE724A"/>
    <w:rsid w:val="00F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A0AB4"/>
  <w15:docId w15:val="{C3AFA45A-DCBE-4E7A-A2B9-F0719B03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720"/>
      </w:tabs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center"/>
      <w:outlineLvl w:val="5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styleId="Hypertextovodkaz">
    <w:name w:val="Hyperlink"/>
    <w:semiHidden/>
    <w:rPr>
      <w:color w:val="5F5F5F"/>
      <w:u w:val="single"/>
    </w:rPr>
  </w:style>
  <w:style w:type="character" w:styleId="Znakapoznpodarou">
    <w:name w:val="footnote reference"/>
    <w:semiHidden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jc w:val="center"/>
    </w:pPr>
    <w:rPr>
      <w:b/>
      <w:bCs/>
      <w:caps/>
      <w:sz w:val="48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nadpis"/>
    <w:link w:val="NzevChar"/>
    <w:qFormat/>
    <w:pPr>
      <w:jc w:val="center"/>
    </w:pPr>
    <w:rPr>
      <w:b/>
      <w:bCs/>
      <w:sz w:val="36"/>
    </w:rPr>
  </w:style>
  <w:style w:type="paragraph" w:styleId="Podnadpis">
    <w:name w:val="Subtitle"/>
    <w:basedOn w:val="Normln"/>
    <w:next w:val="Zkladntext"/>
    <w:link w:val="PodnadpisChar"/>
    <w:qFormat/>
    <w:rPr>
      <w:b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paragraph" w:styleId="Normlnweb">
    <w:name w:val="Normal (Web)"/>
    <w:basedOn w:val="Normln"/>
    <w:uiPriority w:val="99"/>
    <w:pPr>
      <w:spacing w:before="120" w:after="360"/>
    </w:pPr>
    <w:rPr>
      <w:lang w:eastAsia="hi-IN" w:bidi="hi-IN"/>
    </w:rPr>
  </w:style>
  <w:style w:type="character" w:styleId="Siln">
    <w:name w:val="Strong"/>
    <w:uiPriority w:val="22"/>
    <w:qFormat/>
    <w:rsid w:val="004A26C4"/>
    <w:rPr>
      <w:b/>
      <w:bCs/>
    </w:rPr>
  </w:style>
  <w:style w:type="paragraph" w:styleId="Odstavecseseznamem">
    <w:name w:val="List Paragraph"/>
    <w:basedOn w:val="Normln"/>
    <w:uiPriority w:val="34"/>
    <w:qFormat/>
    <w:rsid w:val="004A26C4"/>
    <w:pPr>
      <w:ind w:left="708"/>
    </w:pPr>
  </w:style>
  <w:style w:type="paragraph" w:customStyle="1" w:styleId="Standard">
    <w:name w:val="Standard"/>
    <w:rsid w:val="0022758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customStyle="1" w:styleId="ZhlavChar">
    <w:name w:val="Záhlaví Char"/>
    <w:basedOn w:val="Standardnpsmoodstavce"/>
    <w:link w:val="Zhlav"/>
    <w:semiHidden/>
    <w:rsid w:val="003C59D9"/>
    <w:rPr>
      <w:sz w:val="24"/>
      <w:szCs w:val="24"/>
      <w:lang w:eastAsia="ar-SA"/>
    </w:rPr>
  </w:style>
  <w:style w:type="character" w:customStyle="1" w:styleId="PodnadpisChar">
    <w:name w:val="Podnadpis Char"/>
    <w:basedOn w:val="Standardnpsmoodstavce"/>
    <w:link w:val="Podnadpis"/>
    <w:rsid w:val="00602326"/>
    <w:rPr>
      <w:b/>
      <w:sz w:val="24"/>
      <w:szCs w:val="24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A23578"/>
    <w:rPr>
      <w:color w:val="954F72" w:themeColor="followedHyperlink"/>
      <w:u w:val="single"/>
    </w:rPr>
  </w:style>
  <w:style w:type="character" w:customStyle="1" w:styleId="NzevChar">
    <w:name w:val="Název Char"/>
    <w:basedOn w:val="Standardnpsmoodstavce"/>
    <w:link w:val="Nzev"/>
    <w:uiPriority w:val="99"/>
    <w:locked/>
    <w:rsid w:val="005D28FE"/>
    <w:rPr>
      <w:b/>
      <w:bCs/>
      <w:sz w:val="36"/>
      <w:szCs w:val="24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B72E7"/>
    <w:rPr>
      <w:color w:val="605E5C"/>
      <w:shd w:val="clear" w:color="auto" w:fill="E1DFDD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3571C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571CC"/>
    <w:rPr>
      <w:sz w:val="24"/>
      <w:szCs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70A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70A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70A13"/>
    <w:rPr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013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3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lekzp@csvts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polekzp@csvts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enviweb.cz" TargetMode="External"/><Relationship Id="rId10" Type="http://schemas.openxmlformats.org/officeDocument/2006/relationships/hyperlink" Target="http://www.csvts.c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olek\AppData\Local\Microsoft\Windows\INetCache\Content.Outlook\QUBQONHF\Pozva&#769;nka%20semin&#225;&#345;%20BR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A9422-B1E5-4604-A2AA-B1EEBB5E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Pozvánka seminář BRO</Template>
  <TotalTime>31</TotalTime>
  <Pages>3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SPOLEK PRO PÉČI O ŽIVOTNÍ PROSTŘEDÍ</vt:lpstr>
    </vt:vector>
  </TitlesOfParts>
  <Company>Státní Zdravotní Ústav</Company>
  <LinksUpToDate>false</LinksUpToDate>
  <CharactersWithSpaces>3957</CharactersWithSpaces>
  <SharedDoc>false</SharedDoc>
  <HLinks>
    <vt:vector size="30" baseType="variant">
      <vt:variant>
        <vt:i4>7471176</vt:i4>
      </vt:variant>
      <vt:variant>
        <vt:i4>12</vt:i4>
      </vt:variant>
      <vt:variant>
        <vt:i4>0</vt:i4>
      </vt:variant>
      <vt:variant>
        <vt:i4>5</vt:i4>
      </vt:variant>
      <vt:variant>
        <vt:lpwstr>mailto:spolekzp@csvts.cz</vt:lpwstr>
      </vt:variant>
      <vt:variant>
        <vt:lpwstr/>
      </vt:variant>
      <vt:variant>
        <vt:i4>3145792</vt:i4>
      </vt:variant>
      <vt:variant>
        <vt:i4>9</vt:i4>
      </vt:variant>
      <vt:variant>
        <vt:i4>0</vt:i4>
      </vt:variant>
      <vt:variant>
        <vt:i4>5</vt:i4>
      </vt:variant>
      <vt:variant>
        <vt:lpwstr>mailto:anna.cidlinova@szu.cz</vt:lpwstr>
      </vt:variant>
      <vt:variant>
        <vt:lpwstr/>
      </vt:variant>
      <vt:variant>
        <vt:i4>6357094</vt:i4>
      </vt:variant>
      <vt:variant>
        <vt:i4>6</vt:i4>
      </vt:variant>
      <vt:variant>
        <vt:i4>0</vt:i4>
      </vt:variant>
      <vt:variant>
        <vt:i4>5</vt:i4>
      </vt:variant>
      <vt:variant>
        <vt:lpwstr>http://www.enviweb.cz/</vt:lpwstr>
      </vt:variant>
      <vt:variant>
        <vt:lpwstr/>
      </vt:variant>
      <vt:variant>
        <vt:i4>7471176</vt:i4>
      </vt:variant>
      <vt:variant>
        <vt:i4>3</vt:i4>
      </vt:variant>
      <vt:variant>
        <vt:i4>0</vt:i4>
      </vt:variant>
      <vt:variant>
        <vt:i4>5</vt:i4>
      </vt:variant>
      <vt:variant>
        <vt:lpwstr>mailto:spolekzp@csvts.cz</vt:lpwstr>
      </vt:variant>
      <vt:variant>
        <vt:lpwstr/>
      </vt:variant>
      <vt:variant>
        <vt:i4>65539</vt:i4>
      </vt:variant>
      <vt:variant>
        <vt:i4>0</vt:i4>
      </vt:variant>
      <vt:variant>
        <vt:i4>0</vt:i4>
      </vt:variant>
      <vt:variant>
        <vt:i4>5</vt:i4>
      </vt:variant>
      <vt:variant>
        <vt:lpwstr>http://www.csvts.cz/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SPOLEK PRO PÉČI O ŽIVOTNÍ PROSTŘEDÍ</dc:title>
  <dc:creator>spolek</dc:creator>
  <cp:lastModifiedBy>Klír Jan</cp:lastModifiedBy>
  <cp:revision>8</cp:revision>
  <cp:lastPrinted>2017-01-31T21:46:00Z</cp:lastPrinted>
  <dcterms:created xsi:type="dcterms:W3CDTF">2025-03-06T06:43:00Z</dcterms:created>
  <dcterms:modified xsi:type="dcterms:W3CDTF">2025-03-07T15:55:00Z</dcterms:modified>
</cp:coreProperties>
</file>